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E0" w:rsidRPr="008E7E35" w:rsidRDefault="00814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E35">
        <w:rPr>
          <w:rFonts w:ascii="Times New Roman" w:hAnsi="Times New Roman"/>
          <w:b/>
          <w:bCs/>
          <w:sz w:val="24"/>
          <w:szCs w:val="24"/>
        </w:rPr>
        <w:t>ДОГОВОР № __</w:t>
      </w:r>
    </w:p>
    <w:p w:rsidR="008149E0" w:rsidRPr="008E7E35" w:rsidRDefault="00814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E35">
        <w:rPr>
          <w:rFonts w:ascii="Times New Roman" w:hAnsi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8149E0" w:rsidRPr="008E7E35" w:rsidRDefault="00814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E35"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</w:p>
    <w:p w:rsidR="008149E0" w:rsidRPr="008E7E35" w:rsidRDefault="008149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149E0" w:rsidRPr="008E7E35" w:rsidRDefault="008149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7E35">
        <w:rPr>
          <w:rFonts w:ascii="Times New Roman" w:hAnsi="Times New Roman" w:cs="Times New Roman"/>
          <w:sz w:val="24"/>
          <w:szCs w:val="24"/>
        </w:rPr>
        <w:t xml:space="preserve">г.Пестово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E35">
        <w:rPr>
          <w:rFonts w:ascii="Times New Roman" w:hAnsi="Times New Roman" w:cs="Times New Roman"/>
          <w:sz w:val="24"/>
          <w:szCs w:val="24"/>
        </w:rPr>
        <w:t xml:space="preserve">   «____»________202__ года</w:t>
      </w:r>
    </w:p>
    <w:p w:rsidR="008149E0" w:rsidRPr="002F398A" w:rsidRDefault="008149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49E0" w:rsidRPr="00EC7B54" w:rsidRDefault="008149E0" w:rsidP="004E2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98A">
        <w:rPr>
          <w:rFonts w:ascii="Times New Roman" w:hAnsi="Times New Roman" w:cs="Times New Roman"/>
          <w:sz w:val="28"/>
          <w:szCs w:val="28"/>
        </w:rPr>
        <w:tab/>
      </w:r>
      <w:r w:rsidRPr="00EC7B54">
        <w:rPr>
          <w:rFonts w:ascii="Times New Roman" w:hAnsi="Times New Roman" w:cs="Times New Roman"/>
          <w:sz w:val="22"/>
          <w:szCs w:val="22"/>
        </w:rPr>
        <w:t>Муниципальное автономное дошкольное образовательное учреждение «Детский сад № 3 «Теремок» г. Пестово (далее –Учреждение), осуществляющее образовательную деятельность на основании лицензии от 25.03.2015 № ЛО35-01280-53/00211398, выданной Министерством образования  Новгородской области, им</w:t>
      </w:r>
      <w:r w:rsidRPr="00EC7B54">
        <w:rPr>
          <w:rFonts w:ascii="Times New Roman" w:hAnsi="Times New Roman" w:cs="Times New Roman"/>
          <w:sz w:val="22"/>
          <w:szCs w:val="22"/>
        </w:rPr>
        <w:t>е</w:t>
      </w:r>
      <w:r w:rsidRPr="00EC7B54">
        <w:rPr>
          <w:rFonts w:ascii="Times New Roman" w:hAnsi="Times New Roman" w:cs="Times New Roman"/>
          <w:sz w:val="22"/>
          <w:szCs w:val="22"/>
        </w:rPr>
        <w:t>нуемое в дальнейшем «Исполнитель»,  в лице заведующей Учреждения Брусковой Юлии Викторовны, дейс</w:t>
      </w:r>
      <w:r w:rsidRPr="00EC7B54">
        <w:rPr>
          <w:rFonts w:ascii="Times New Roman" w:hAnsi="Times New Roman" w:cs="Times New Roman"/>
          <w:sz w:val="22"/>
          <w:szCs w:val="22"/>
        </w:rPr>
        <w:t>т</w:t>
      </w:r>
      <w:r w:rsidRPr="00EC7B54">
        <w:rPr>
          <w:rFonts w:ascii="Times New Roman" w:hAnsi="Times New Roman" w:cs="Times New Roman"/>
          <w:sz w:val="22"/>
          <w:szCs w:val="22"/>
        </w:rPr>
        <w:t>вующей на основании Устава Учреждения с одной стороны и___________________________________________________________________, именуемая(ый) в дальнейшем «Заказчик»,  действующая(ий) в интересах несовершеннол-ней(его)____________________________________________________________________________</w:t>
      </w:r>
    </w:p>
    <w:p w:rsidR="008149E0" w:rsidRPr="00EC7B54" w:rsidRDefault="008149E0" w:rsidP="004E2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7B54">
        <w:rPr>
          <w:rFonts w:ascii="Times New Roman" w:hAnsi="Times New Roman" w:cs="Times New Roman"/>
          <w:sz w:val="22"/>
          <w:szCs w:val="22"/>
        </w:rPr>
        <w:t>_____________________________________, ________________ года рождения, проживающего по адресу: 174510, Новгородская область, __________________________________________________________________________________,</w:t>
      </w:r>
    </w:p>
    <w:p w:rsidR="008149E0" w:rsidRPr="00EC7B54" w:rsidRDefault="008149E0" w:rsidP="003B22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7B54">
        <w:rPr>
          <w:rFonts w:ascii="Times New Roman" w:hAnsi="Times New Roman" w:cs="Times New Roman"/>
          <w:sz w:val="22"/>
          <w:szCs w:val="22"/>
        </w:rPr>
        <w:t>именуемой(ого) в дальнейшем «Воспитанник», совместно именуемые «Стороны», заключили настоящий д</w:t>
      </w:r>
      <w:r w:rsidRPr="00EC7B54">
        <w:rPr>
          <w:rFonts w:ascii="Times New Roman" w:hAnsi="Times New Roman" w:cs="Times New Roman"/>
          <w:sz w:val="22"/>
          <w:szCs w:val="22"/>
        </w:rPr>
        <w:t>о</w:t>
      </w:r>
      <w:r w:rsidRPr="00EC7B54">
        <w:rPr>
          <w:rFonts w:ascii="Times New Roman" w:hAnsi="Times New Roman" w:cs="Times New Roman"/>
          <w:sz w:val="22"/>
          <w:szCs w:val="22"/>
        </w:rPr>
        <w:t>говор о нижеследующем:</w:t>
      </w:r>
    </w:p>
    <w:p w:rsidR="008149E0" w:rsidRPr="00EC7B54" w:rsidRDefault="008149E0" w:rsidP="003675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Par42"/>
      <w:bookmarkEnd w:id="0"/>
      <w:r w:rsidRPr="00EC7B54">
        <w:rPr>
          <w:rFonts w:ascii="Times New Roman" w:hAnsi="Times New Roman"/>
          <w:b/>
        </w:rPr>
        <w:t>1. Предмет договора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222"/>
          <w:shd w:val="clear" w:color="auto" w:fill="FFFFFF"/>
        </w:rPr>
      </w:pPr>
      <w:r w:rsidRPr="00EC7B54">
        <w:rPr>
          <w:rFonts w:ascii="Times New Roman" w:hAnsi="Times New Roman"/>
        </w:rPr>
        <w:t xml:space="preserve">1.1. </w:t>
      </w:r>
      <w:r w:rsidRPr="00EC7B54">
        <w:rPr>
          <w:rFonts w:ascii="Times New Roman" w:hAnsi="Times New Roman"/>
          <w:color w:val="222222"/>
          <w:shd w:val="clear" w:color="auto" w:fill="FFFFFF"/>
        </w:rPr>
        <w:t>Предметом договора являются отношения, возникающие при осуществлении образовательной де</w:t>
      </w:r>
      <w:r w:rsidRPr="00EC7B54">
        <w:rPr>
          <w:rFonts w:ascii="Times New Roman" w:hAnsi="Times New Roman"/>
          <w:color w:val="222222"/>
          <w:shd w:val="clear" w:color="auto" w:fill="FFFFFF"/>
        </w:rPr>
        <w:t>я</w:t>
      </w:r>
      <w:r w:rsidRPr="00EC7B54">
        <w:rPr>
          <w:rFonts w:ascii="Times New Roman" w:hAnsi="Times New Roman"/>
          <w:color w:val="222222"/>
          <w:shd w:val="clear" w:color="auto" w:fill="FFFFFF"/>
        </w:rPr>
        <w:t>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</w:t>
      </w:r>
      <w:r w:rsidRPr="00EC7B54">
        <w:rPr>
          <w:rFonts w:ascii="Times New Roman" w:hAnsi="Times New Roman"/>
          <w:color w:val="222222"/>
          <w:shd w:val="clear" w:color="auto" w:fill="FFFFFF"/>
        </w:rPr>
        <w:t>а</w:t>
      </w:r>
      <w:r w:rsidRPr="00EC7B54">
        <w:rPr>
          <w:rFonts w:ascii="Times New Roman" w:hAnsi="Times New Roman"/>
          <w:color w:val="222222"/>
          <w:shd w:val="clear" w:color="auto" w:fill="FFFFFF"/>
        </w:rPr>
        <w:t>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 xml:space="preserve">1.2. Форма обучения: </w:t>
      </w:r>
      <w:r w:rsidRPr="00EC7B54">
        <w:rPr>
          <w:rFonts w:ascii="Times New Roman" w:hAnsi="Times New Roman"/>
          <w:u w:val="single"/>
        </w:rPr>
        <w:t>очная</w:t>
      </w:r>
      <w:r w:rsidRPr="00EC7B54">
        <w:rPr>
          <w:rFonts w:ascii="Times New Roman" w:hAnsi="Times New Roman"/>
        </w:rPr>
        <w:t>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46"/>
      <w:bookmarkEnd w:id="1"/>
      <w:r w:rsidRPr="00EC7B54">
        <w:rPr>
          <w:rFonts w:ascii="Times New Roman" w:hAnsi="Times New Roman"/>
        </w:rPr>
        <w:t>1.3. Наименование образовательной программы</w:t>
      </w:r>
      <w:r w:rsidRPr="00EC7B54">
        <w:rPr>
          <w:rFonts w:ascii="Times New Roman" w:hAnsi="Times New Roman"/>
          <w:u w:val="single"/>
        </w:rPr>
        <w:t>: Основная  образовательная программа МАДОУ «Де</w:t>
      </w:r>
      <w:r w:rsidRPr="00EC7B54">
        <w:rPr>
          <w:rFonts w:ascii="Times New Roman" w:hAnsi="Times New Roman"/>
          <w:u w:val="single"/>
        </w:rPr>
        <w:t>т</w:t>
      </w:r>
      <w:r w:rsidRPr="00EC7B54">
        <w:rPr>
          <w:rFonts w:ascii="Times New Roman" w:hAnsi="Times New Roman"/>
          <w:u w:val="single"/>
        </w:rPr>
        <w:t>ский сад № 3 «Теремок» г. Пестово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149E0" w:rsidRPr="00EC7B54" w:rsidRDefault="008149E0" w:rsidP="00CA25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u w:val="single"/>
        </w:rPr>
      </w:pPr>
      <w:r w:rsidRPr="00EC7B54">
        <w:rPr>
          <w:rFonts w:ascii="Times New Roman" w:hAnsi="Times New Roman"/>
        </w:rPr>
        <w:t xml:space="preserve">1.5. Режим пребывания Воспитанника в Учреждении: </w:t>
      </w:r>
      <w:r w:rsidRPr="00EC7B54">
        <w:rPr>
          <w:rFonts w:ascii="Times New Roman" w:hAnsi="Times New Roman"/>
          <w:u w:val="single"/>
        </w:rPr>
        <w:t>полного дня (10,5 часового пребывания). Пон</w:t>
      </w:r>
      <w:r w:rsidRPr="00EC7B54">
        <w:rPr>
          <w:rFonts w:ascii="Times New Roman" w:hAnsi="Times New Roman"/>
          <w:u w:val="single"/>
        </w:rPr>
        <w:t>е</w:t>
      </w:r>
      <w:r w:rsidRPr="00EC7B54">
        <w:rPr>
          <w:rFonts w:ascii="Times New Roman" w:hAnsi="Times New Roman"/>
          <w:u w:val="single"/>
        </w:rPr>
        <w:t>дельник –пятница с 7.30 до 18.00; Суббота, воскресение –выходной день</w:t>
      </w:r>
    </w:p>
    <w:p w:rsidR="008149E0" w:rsidRPr="00EC7B54" w:rsidRDefault="008149E0" w:rsidP="003B22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C7B54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Pr="00EC7B54">
        <w:rPr>
          <w:rFonts w:ascii="Times New Roman" w:hAnsi="Times New Roman" w:cs="Times New Roman"/>
          <w:sz w:val="22"/>
          <w:szCs w:val="22"/>
          <w:u w:val="single"/>
        </w:rPr>
        <w:t>общеразвивающей</w:t>
      </w:r>
      <w:r w:rsidRPr="00EC7B54">
        <w:rPr>
          <w:rFonts w:ascii="Times New Roman" w:hAnsi="Times New Roman" w:cs="Times New Roman"/>
          <w:sz w:val="22"/>
          <w:szCs w:val="22"/>
        </w:rPr>
        <w:t xml:space="preserve"> направленности         </w:t>
      </w:r>
    </w:p>
    <w:p w:rsidR="008149E0" w:rsidRPr="00EC7B54" w:rsidRDefault="008149E0" w:rsidP="003675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C7B54">
        <w:rPr>
          <w:rFonts w:ascii="Times New Roman" w:hAnsi="Times New Roman"/>
          <w:b/>
        </w:rPr>
        <w:t xml:space="preserve">2. Взаимодействие Сторон 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C7B54">
        <w:rPr>
          <w:rFonts w:ascii="Times New Roman" w:hAnsi="Times New Roman"/>
          <w:b/>
        </w:rPr>
        <w:t>2.1. Исполнитель вправе: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8149E0" w:rsidRPr="00EC7B54" w:rsidRDefault="008149E0" w:rsidP="006D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2.1.2. Предоставлять Воспитаннику дополнительные образовательные и иные услуги (за рамками обр</w:t>
      </w:r>
      <w:r w:rsidRPr="00EC7B54">
        <w:rPr>
          <w:rFonts w:ascii="Times New Roman" w:hAnsi="Times New Roman"/>
        </w:rPr>
        <w:t>а</w:t>
      </w:r>
      <w:r w:rsidRPr="00EC7B54">
        <w:rPr>
          <w:rFonts w:ascii="Times New Roman" w:hAnsi="Times New Roman"/>
        </w:rPr>
        <w:t>зовательной деятельности), в том числе на платной основе в соответствии с договором об оказании платных образовательных услуг.</w:t>
      </w:r>
    </w:p>
    <w:p w:rsidR="008149E0" w:rsidRPr="00EC7B54" w:rsidRDefault="008149E0" w:rsidP="006D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2.1.3.Вносить предложения по совершенствованию воспитания ребёнка в семье.</w:t>
      </w:r>
    </w:p>
    <w:p w:rsidR="008149E0" w:rsidRPr="00EC7B54" w:rsidRDefault="008149E0" w:rsidP="006D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2.1.4.Снять воспитанника с питания и перевести на 4 часа (кратковременное пребывание без питания) в случае невнесения платы за присмотр и уход за Воспитанника в срок, предварительно уведомив в письменной форме Заказчика не менее чем за 10 дней.</w:t>
      </w:r>
    </w:p>
    <w:p w:rsidR="008149E0" w:rsidRPr="00EC7B54" w:rsidRDefault="008149E0" w:rsidP="006D1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2.1.5. Требовать от Заказчика выполнение условий настоящего договора.</w:t>
      </w:r>
    </w:p>
    <w:p w:rsidR="008149E0" w:rsidRPr="00EC7B54" w:rsidRDefault="008149E0" w:rsidP="00E3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2.1.6. Исполнитель  не несёт ответственности за сохранность золотых вещей, санок, колясок, велосип</w:t>
      </w:r>
      <w:r w:rsidRPr="00EC7B54">
        <w:rPr>
          <w:rFonts w:ascii="Times New Roman" w:hAnsi="Times New Roman"/>
        </w:rPr>
        <w:t>е</w:t>
      </w:r>
      <w:r w:rsidRPr="00EC7B54">
        <w:rPr>
          <w:rFonts w:ascii="Times New Roman" w:hAnsi="Times New Roman"/>
        </w:rPr>
        <w:t>дов и др. вещей Воспитанника.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C7B54">
        <w:rPr>
          <w:rFonts w:ascii="Times New Roman" w:hAnsi="Times New Roman"/>
          <w:b/>
        </w:rPr>
        <w:t>2.2. Заказчик вправе: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2.2.1. Участвовать в образовательной деятельности Учреждения, в том числе, в формировании образов</w:t>
      </w:r>
      <w:r w:rsidRPr="00EC7B54">
        <w:rPr>
          <w:rFonts w:ascii="Times New Roman" w:hAnsi="Times New Roman"/>
        </w:rPr>
        <w:t>а</w:t>
      </w:r>
      <w:r w:rsidRPr="00EC7B54">
        <w:rPr>
          <w:rFonts w:ascii="Times New Roman" w:hAnsi="Times New Roman"/>
        </w:rPr>
        <w:t>тельной программы.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2.2.2. Получать от Исполнителя информацию: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42" w:history="1">
        <w:r w:rsidRPr="00EC7B54">
          <w:rPr>
            <w:rFonts w:ascii="Times New Roman" w:hAnsi="Times New Roman"/>
          </w:rPr>
          <w:t xml:space="preserve">разделом </w:t>
        </w:r>
      </w:hyperlink>
      <w:r w:rsidRPr="00EC7B54">
        <w:rPr>
          <w:rFonts w:ascii="Times New Roman" w:hAnsi="Times New Roman"/>
        </w:rPr>
        <w:t>1 настоящего Договора;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о поведении, эмоциональном состоянии Воспитанника во время его пребывания в Учреждении, его ра</w:t>
      </w:r>
      <w:r w:rsidRPr="00EC7B54">
        <w:rPr>
          <w:rFonts w:ascii="Times New Roman" w:hAnsi="Times New Roman"/>
        </w:rPr>
        <w:t>з</w:t>
      </w:r>
      <w:r w:rsidRPr="00EC7B54">
        <w:rPr>
          <w:rFonts w:ascii="Times New Roman" w:hAnsi="Times New Roman"/>
        </w:rPr>
        <w:t>витии и способностях, отношении к образовательной деятельности;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>ведения или участия в них, получать информацию о результатах проведенных обследований Воспитанника.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  <w:color w:val="000000"/>
        </w:rPr>
        <w:t>2.2.3.Знакомиться с Уставом Учреждения, с лицензией на осуществление образовательной деятельн</w:t>
      </w:r>
      <w:r w:rsidRPr="00EC7B54">
        <w:rPr>
          <w:rFonts w:ascii="Times New Roman" w:hAnsi="Times New Roman"/>
          <w:color w:val="000000"/>
        </w:rPr>
        <w:t>о</w:t>
      </w:r>
      <w:r w:rsidRPr="00EC7B54">
        <w:rPr>
          <w:rFonts w:ascii="Times New Roman" w:hAnsi="Times New Roman"/>
          <w:color w:val="000000"/>
        </w:rPr>
        <w:t>сти, с образовательными программами и другими документами, регламентирующими организацию и осущ</w:t>
      </w:r>
      <w:r w:rsidRPr="00EC7B54">
        <w:rPr>
          <w:rFonts w:ascii="Times New Roman" w:hAnsi="Times New Roman"/>
          <w:color w:val="000000"/>
        </w:rPr>
        <w:t>е</w:t>
      </w:r>
      <w:r w:rsidRPr="00EC7B54">
        <w:rPr>
          <w:rFonts w:ascii="Times New Roman" w:hAnsi="Times New Roman"/>
          <w:color w:val="000000"/>
        </w:rPr>
        <w:t>ствление образовательной деятельности, права и обязанности Воспитанника и Заказчика.</w:t>
      </w:r>
    </w:p>
    <w:p w:rsidR="008149E0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149E0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149E0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149E0" w:rsidRPr="00EC7B54" w:rsidRDefault="008149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C7B54">
        <w:rPr>
          <w:rFonts w:ascii="Times New Roman" w:hAnsi="Times New Roman" w:cs="Times New Roman"/>
          <w:sz w:val="22"/>
          <w:szCs w:val="22"/>
        </w:rPr>
        <w:t xml:space="preserve">        2.2.5.  Находиться  с  Воспитанником  в  Учреждении в период его адаптации </w:t>
      </w:r>
      <w:r>
        <w:rPr>
          <w:rFonts w:ascii="Times New Roman" w:hAnsi="Times New Roman" w:cs="Times New Roman"/>
          <w:sz w:val="22"/>
          <w:szCs w:val="22"/>
        </w:rPr>
        <w:t>в течении 14 дней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2.2.7. Создавать (принимать участие в деятельности) коллегиальных органов управления, предусмо</w:t>
      </w:r>
      <w:r w:rsidRPr="00EC7B54">
        <w:rPr>
          <w:rFonts w:ascii="Times New Roman" w:hAnsi="Times New Roman"/>
        </w:rPr>
        <w:t>т</w:t>
      </w:r>
      <w:r w:rsidRPr="00EC7B54">
        <w:rPr>
          <w:rFonts w:ascii="Times New Roman" w:hAnsi="Times New Roman"/>
        </w:rPr>
        <w:t>ренных Уставом Учреждения.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2.2.8. Оказывать помощь в улучшении организации предметно-развивающей пространственной среды, в проведении ремонтных работ и озеленении прилегающей территории и игровых участков для комфортного пребывания детей.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2.2.9. Получать компенсацию части родительской платы за присмотр и уход за Воспитанником в Учр</w:t>
      </w:r>
      <w:r w:rsidRPr="00EC7B54">
        <w:rPr>
          <w:rFonts w:ascii="Times New Roman" w:hAnsi="Times New Roman"/>
        </w:rPr>
        <w:t>е</w:t>
      </w:r>
      <w:r w:rsidRPr="00EC7B54">
        <w:rPr>
          <w:rFonts w:ascii="Times New Roman" w:hAnsi="Times New Roman"/>
        </w:rPr>
        <w:t>ждении в размере _____________ процентов от среднего размера родительской платы за присмотр и уход за детьми, установленный областным законом.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(Компенсации части родительской платы за присмотр и уход за Воспитанником в Учреждении выпл</w:t>
      </w:r>
      <w:r w:rsidRPr="00EC7B54">
        <w:rPr>
          <w:rFonts w:ascii="Times New Roman" w:hAnsi="Times New Roman"/>
        </w:rPr>
        <w:t>а</w:t>
      </w:r>
      <w:r w:rsidRPr="00EC7B54">
        <w:rPr>
          <w:rFonts w:ascii="Times New Roman" w:hAnsi="Times New Roman"/>
        </w:rPr>
        <w:t>чивается в следующем размере: на первого ребенка – 20 %, на второго ребенка – 50 %, на третьего и посл</w:t>
      </w:r>
      <w:r w:rsidRPr="00EC7B54">
        <w:rPr>
          <w:rFonts w:ascii="Times New Roman" w:hAnsi="Times New Roman"/>
        </w:rPr>
        <w:t>е</w:t>
      </w:r>
      <w:r w:rsidRPr="00EC7B54">
        <w:rPr>
          <w:rFonts w:ascii="Times New Roman" w:hAnsi="Times New Roman"/>
        </w:rPr>
        <w:t>дующего ребенка – 70 %</w:t>
      </w:r>
    </w:p>
    <w:p w:rsidR="008149E0" w:rsidRPr="00EC7B54" w:rsidRDefault="008149E0" w:rsidP="00F2695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от среднего размера родительской платы за присмотр и уход за детьми, установленный областным законом).</w:t>
      </w:r>
    </w:p>
    <w:p w:rsidR="008149E0" w:rsidRPr="00EC7B54" w:rsidRDefault="008149E0" w:rsidP="00475AA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В соответствии с Постановлением правительства Новгородской области от 27.02.2017г. № 59 «О      вн</w:t>
      </w:r>
      <w:r w:rsidRPr="00EC7B54">
        <w:rPr>
          <w:rFonts w:ascii="Times New Roman" w:hAnsi="Times New Roman"/>
        </w:rPr>
        <w:t>е</w:t>
      </w:r>
      <w:r w:rsidRPr="00EC7B54">
        <w:rPr>
          <w:rFonts w:ascii="Times New Roman" w:hAnsi="Times New Roman"/>
        </w:rPr>
        <w:t>сении изменений в Порядок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её выплаты на территории области»:</w:t>
      </w:r>
    </w:p>
    <w:p w:rsidR="008149E0" w:rsidRPr="00EC7B54" w:rsidRDefault="008149E0" w:rsidP="00F258DB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-   Право на получение компенсации имеет один из родителей (законных представителей) , внёсших род</w:t>
      </w:r>
      <w:r w:rsidRPr="00EC7B54">
        <w:rPr>
          <w:rFonts w:ascii="Times New Roman" w:hAnsi="Times New Roman"/>
        </w:rPr>
        <w:t>и</w:t>
      </w:r>
      <w:r w:rsidRPr="00EC7B54">
        <w:rPr>
          <w:rFonts w:ascii="Times New Roman" w:hAnsi="Times New Roman"/>
        </w:rPr>
        <w:t>тельскую плату за присмотр и уход в образовательной организации за ребёнком из малоимущей семьи. Под малоимущей семьёй понимается семья, среднедушевой доход которой ниже величины прожиточного мин</w:t>
      </w:r>
      <w:r w:rsidRPr="00EC7B54">
        <w:rPr>
          <w:rFonts w:ascii="Times New Roman" w:hAnsi="Times New Roman"/>
        </w:rPr>
        <w:t>и</w:t>
      </w:r>
      <w:r w:rsidRPr="00EC7B54">
        <w:rPr>
          <w:rFonts w:ascii="Times New Roman" w:hAnsi="Times New Roman"/>
        </w:rPr>
        <w:t>мума семьи в Новгородской области.</w:t>
      </w:r>
    </w:p>
    <w:p w:rsidR="008149E0" w:rsidRPr="00EC7B54" w:rsidRDefault="008149E0" w:rsidP="00F258DB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- Право на получение компенсации независимо от дохода семьи имеет один из родителей (законных пре</w:t>
      </w:r>
      <w:r w:rsidRPr="00EC7B54">
        <w:rPr>
          <w:rFonts w:ascii="Times New Roman" w:hAnsi="Times New Roman"/>
        </w:rPr>
        <w:t>д</w:t>
      </w:r>
      <w:r w:rsidRPr="00EC7B54">
        <w:rPr>
          <w:rFonts w:ascii="Times New Roman" w:hAnsi="Times New Roman"/>
        </w:rPr>
        <w:t>ставителей) , внёсших родительскую плату за присмотр и уход в образовательной организации за ребёнком из семей, имеющих трёх и более несовершеннолетних детей, и ребёнком с ограниченными возможностями зд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>ровья.</w:t>
      </w:r>
    </w:p>
    <w:p w:rsidR="008149E0" w:rsidRPr="00EC7B54" w:rsidRDefault="008149E0" w:rsidP="00F2695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ab/>
        <w:t>2.2.10.Направлять на оплату услуг Исполнителя  по присмотру и уходу за Воспитанником в Учрежд</w:t>
      </w:r>
      <w:r w:rsidRPr="00EC7B54">
        <w:rPr>
          <w:rFonts w:ascii="Times New Roman" w:hAnsi="Times New Roman"/>
        </w:rPr>
        <w:t>е</w:t>
      </w:r>
      <w:r w:rsidRPr="00EC7B54">
        <w:rPr>
          <w:rFonts w:ascii="Times New Roman" w:hAnsi="Times New Roman"/>
        </w:rPr>
        <w:t xml:space="preserve">нии  средства (часть средств)материнского (семейного) капитала. </w:t>
      </w:r>
    </w:p>
    <w:p w:rsidR="008149E0" w:rsidRPr="00EC7B54" w:rsidRDefault="008149E0" w:rsidP="00F2695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ab/>
        <w:t>Порядок оплаты услуг Исполнителя  по присмотру и уходу за Воспитанником в Учреждении   за счет средств (части средств)материнского (семейного) капитала устанавливается разделом 4 настоящего договора.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C7B54">
        <w:rPr>
          <w:rFonts w:ascii="Times New Roman" w:hAnsi="Times New Roman"/>
          <w:b/>
        </w:rPr>
        <w:t>2.3. Исполнитель обязан: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2.3.1 Зачислить ребёнка в группу в соответствии с Порядком приёма на обучение по образовательным программа дошкольного образования Учреждения.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2.3.2. Обеспечить родителю доступ к информации для ознакомления  с Уставом Учреждения, с лиценз</w:t>
      </w:r>
      <w:r w:rsidRPr="00EC7B54">
        <w:rPr>
          <w:rFonts w:ascii="Times New Roman" w:hAnsi="Times New Roman"/>
        </w:rPr>
        <w:t>и</w:t>
      </w:r>
      <w:r w:rsidRPr="00EC7B54">
        <w:rPr>
          <w:rFonts w:ascii="Times New Roman" w:hAnsi="Times New Roman"/>
        </w:rPr>
        <w:t>ей на осуществление образовательной деятельности, с образовательными программами и другими докуме</w:t>
      </w:r>
      <w:r w:rsidRPr="00EC7B54">
        <w:rPr>
          <w:rFonts w:ascii="Times New Roman" w:hAnsi="Times New Roman"/>
        </w:rPr>
        <w:t>н</w:t>
      </w:r>
      <w:r w:rsidRPr="00EC7B54">
        <w:rPr>
          <w:rFonts w:ascii="Times New Roman" w:hAnsi="Times New Roman"/>
        </w:rPr>
        <w:t>тами, регламентирующими организацию и осуществление образовательной деятельности, права и обязанн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>сти Воспитанников и Заказчика.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 xml:space="preserve">2.3.3. Обеспечить надлежащее предоставление услуг, предусмотренных разделом </w:t>
      </w:r>
      <w:hyperlink w:anchor="Par42" w:history="1">
        <w:r w:rsidRPr="00EC7B54">
          <w:rPr>
            <w:rFonts w:ascii="Times New Roman" w:hAnsi="Times New Roman"/>
            <w:color w:val="0000FF"/>
          </w:rPr>
          <w:t>1</w:t>
        </w:r>
      </w:hyperlink>
      <w:r w:rsidRPr="00EC7B54">
        <w:rPr>
          <w:rFonts w:ascii="Times New Roman" w:hAnsi="Times New Roman"/>
        </w:rPr>
        <w:t xml:space="preserve"> настоящего Догов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 xml:space="preserve">ра, в полном объеме в соответствии с ФГОС дошкольного образования, </w:t>
      </w:r>
      <w:r>
        <w:rPr>
          <w:rFonts w:ascii="Times New Roman" w:hAnsi="Times New Roman"/>
        </w:rPr>
        <w:t>ФОП ДО</w:t>
      </w:r>
      <w:r w:rsidRPr="00EC7B54">
        <w:rPr>
          <w:rFonts w:ascii="Times New Roman" w:hAnsi="Times New Roman"/>
        </w:rPr>
        <w:t xml:space="preserve"> и условиями настоящего Договора.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2.3.5. При оказании услуг, предусмотренных настоящим Договором, учитывать индивидуальные п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>требности Воспитанника, связанные с его жизненной ситуацией и состоянием здоровья, определяющие ос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>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</w:t>
      </w:r>
      <w:r w:rsidRPr="00EC7B54">
        <w:rPr>
          <w:rFonts w:ascii="Times New Roman" w:hAnsi="Times New Roman"/>
        </w:rPr>
        <w:t>к</w:t>
      </w:r>
      <w:r w:rsidRPr="00EC7B54">
        <w:rPr>
          <w:rFonts w:ascii="Times New Roman" w:hAnsi="Times New Roman"/>
        </w:rPr>
        <w:t>репления нравственного, физического и психологического здоровья, эмоционального благополучия Восп</w:t>
      </w:r>
      <w:r w:rsidRPr="00EC7B54">
        <w:rPr>
          <w:rFonts w:ascii="Times New Roman" w:hAnsi="Times New Roman"/>
        </w:rPr>
        <w:t>и</w:t>
      </w:r>
      <w:r w:rsidRPr="00EC7B54">
        <w:rPr>
          <w:rFonts w:ascii="Times New Roman" w:hAnsi="Times New Roman"/>
        </w:rPr>
        <w:t>танника с учетом его индивидуальных особенностей.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>вье.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C7B54">
        <w:rPr>
          <w:rFonts w:ascii="Times New Roman" w:hAnsi="Times New Roman"/>
        </w:rPr>
        <w:t xml:space="preserve">2.3.8. Обучать Воспитанника по образовательной программе, </w:t>
      </w:r>
      <w:r w:rsidRPr="00EC7B54">
        <w:rPr>
          <w:rFonts w:ascii="Times New Roman" w:hAnsi="Times New Roman"/>
          <w:color w:val="000000"/>
        </w:rPr>
        <w:t xml:space="preserve">предусмотренной </w:t>
      </w:r>
      <w:hyperlink w:anchor="Par46" w:history="1">
        <w:r w:rsidRPr="00EC7B54">
          <w:rPr>
            <w:rFonts w:ascii="Times New Roman" w:hAnsi="Times New Roman"/>
            <w:color w:val="000000"/>
          </w:rPr>
          <w:t>пунктом 1.3</w:t>
        </w:r>
      </w:hyperlink>
      <w:r w:rsidRPr="00EC7B54">
        <w:rPr>
          <w:rFonts w:ascii="Times New Roman" w:hAnsi="Times New Roman"/>
          <w:color w:val="000000"/>
        </w:rPr>
        <w:t xml:space="preserve"> настоящего Договора.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  <w:color w:val="000000"/>
        </w:rPr>
        <w:t xml:space="preserve">2.3.9. Обеспечить </w:t>
      </w:r>
      <w:r w:rsidRPr="00EC7B54">
        <w:rPr>
          <w:rFonts w:ascii="Times New Roman" w:hAnsi="Times New Roman"/>
        </w:rPr>
        <w:t>реализацию образовательной программы средствами обучения и воспитания, необх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>димыми для организации учебной деятельности и создания развивающей предметно-пространственной среды.</w:t>
      </w:r>
    </w:p>
    <w:p w:rsidR="008149E0" w:rsidRPr="00EC7B54" w:rsidRDefault="008149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C7B54">
        <w:rPr>
          <w:rFonts w:ascii="Times New Roman" w:hAnsi="Times New Roman" w:cs="Times New Roman"/>
          <w:sz w:val="22"/>
          <w:szCs w:val="22"/>
        </w:rPr>
        <w:t xml:space="preserve">       2.3.10. Обеспечивать    Воспитанника    необходимым    сбалансированным  питанием:</w:t>
      </w:r>
    </w:p>
    <w:p w:rsidR="008149E0" w:rsidRPr="00EC7B54" w:rsidRDefault="008149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C7B54">
        <w:rPr>
          <w:rFonts w:ascii="Times New Roman" w:hAnsi="Times New Roman" w:cs="Times New Roman"/>
          <w:sz w:val="22"/>
          <w:szCs w:val="22"/>
        </w:rPr>
        <w:t xml:space="preserve">кратность питания: </w:t>
      </w:r>
      <w:r w:rsidRPr="00EC7B54">
        <w:rPr>
          <w:rFonts w:ascii="Times New Roman" w:hAnsi="Times New Roman" w:cs="Times New Roman"/>
          <w:sz w:val="22"/>
          <w:szCs w:val="22"/>
          <w:u w:val="single"/>
        </w:rPr>
        <w:t>четырехразовое</w:t>
      </w:r>
      <w:r w:rsidRPr="00EC7B54">
        <w:rPr>
          <w:rFonts w:ascii="Times New Roman" w:hAnsi="Times New Roman" w:cs="Times New Roman"/>
          <w:sz w:val="22"/>
          <w:szCs w:val="22"/>
        </w:rPr>
        <w:t xml:space="preserve">,  по следующему режиму: </w:t>
      </w:r>
      <w:r w:rsidRPr="00EC7B54">
        <w:rPr>
          <w:rFonts w:ascii="Times New Roman" w:hAnsi="Times New Roman" w:cs="Times New Roman"/>
          <w:sz w:val="22"/>
          <w:szCs w:val="22"/>
          <w:u w:val="single"/>
        </w:rPr>
        <w:t>завтрак, 2 завтрак, обед, полдник</w:t>
      </w:r>
      <w:r w:rsidRPr="00EC7B54">
        <w:rPr>
          <w:rFonts w:ascii="Times New Roman" w:hAnsi="Times New Roman" w:cs="Times New Roman"/>
          <w:sz w:val="22"/>
          <w:szCs w:val="22"/>
        </w:rPr>
        <w:t>.</w:t>
      </w:r>
    </w:p>
    <w:p w:rsidR="008149E0" w:rsidRDefault="008149E0" w:rsidP="0063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 xml:space="preserve"> </w:t>
      </w:r>
    </w:p>
    <w:p w:rsidR="008149E0" w:rsidRDefault="008149E0" w:rsidP="0063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149E0" w:rsidRPr="00EC7B54" w:rsidRDefault="008149E0" w:rsidP="0063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 xml:space="preserve"> 2.3.11. Переводить Воспитанника в следующую возрастную группу с 1 сентября каждого года.</w:t>
      </w:r>
    </w:p>
    <w:p w:rsidR="008149E0" w:rsidRPr="00EC7B54" w:rsidRDefault="008149E0" w:rsidP="00242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 xml:space="preserve">  2.3.12. Сохранить место за Воспитанником в случае его болезни, санаторно-курортного лечения кара</w:t>
      </w:r>
      <w:r w:rsidRPr="00EC7B54">
        <w:rPr>
          <w:rFonts w:ascii="Times New Roman" w:hAnsi="Times New Roman"/>
        </w:rPr>
        <w:t>н</w:t>
      </w:r>
      <w:r w:rsidRPr="00EC7B54">
        <w:rPr>
          <w:rFonts w:ascii="Times New Roman" w:hAnsi="Times New Roman"/>
        </w:rPr>
        <w:t>тина, отпуска родителей (законных представителей), других уважительных причин по заявлению родителей (законных представителей).</w:t>
      </w:r>
    </w:p>
    <w:p w:rsidR="008149E0" w:rsidRPr="00EC7B54" w:rsidRDefault="008149E0" w:rsidP="002420B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7B54">
        <w:rPr>
          <w:rFonts w:ascii="Times New Roman" w:hAnsi="Times New Roman" w:cs="Times New Roman"/>
          <w:sz w:val="22"/>
          <w:szCs w:val="22"/>
        </w:rPr>
        <w:t xml:space="preserve">       2.3.13</w:t>
      </w:r>
      <w:r w:rsidRPr="00EC7B5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EC7B54">
        <w:rPr>
          <w:rFonts w:ascii="Times New Roman" w:hAnsi="Times New Roman" w:cs="Times New Roman"/>
          <w:color w:val="000000"/>
          <w:sz w:val="22"/>
          <w:szCs w:val="22"/>
        </w:rPr>
        <w:t>Оказывать консультативную, психолого-педагогическую и методическую помощь Заказчику по вопросам воспитания, обучения и развития детей.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C7B54">
        <w:rPr>
          <w:rFonts w:ascii="Times New Roman" w:hAnsi="Times New Roman"/>
        </w:rPr>
        <w:t xml:space="preserve">2.3.14. Обеспечить соблюдение требований </w:t>
      </w:r>
      <w:r w:rsidRPr="00EC7B54">
        <w:rPr>
          <w:rFonts w:ascii="Times New Roman" w:hAnsi="Times New Roman"/>
          <w:color w:val="000000"/>
        </w:rPr>
        <w:t xml:space="preserve">Федерального </w:t>
      </w:r>
      <w:hyperlink r:id="rId5" w:history="1">
        <w:r w:rsidRPr="00EC7B54">
          <w:rPr>
            <w:rFonts w:ascii="Times New Roman" w:hAnsi="Times New Roman"/>
            <w:color w:val="000000"/>
          </w:rPr>
          <w:t>закона</w:t>
        </w:r>
      </w:hyperlink>
      <w:r w:rsidRPr="00EC7B54">
        <w:rPr>
          <w:rFonts w:ascii="Times New Roman" w:hAnsi="Times New Roman"/>
          <w:color w:val="000000"/>
        </w:rPr>
        <w:t xml:space="preserve"> от 27 июля 2006 года N 152-ФЗ «О персональных данных» в части сбора, хранения и обработки персональных данных Заказчика и Воспитанн</w:t>
      </w:r>
      <w:r w:rsidRPr="00EC7B54">
        <w:rPr>
          <w:rFonts w:ascii="Times New Roman" w:hAnsi="Times New Roman"/>
          <w:color w:val="000000"/>
        </w:rPr>
        <w:t>и</w:t>
      </w:r>
      <w:r w:rsidRPr="00EC7B54">
        <w:rPr>
          <w:rFonts w:ascii="Times New Roman" w:hAnsi="Times New Roman"/>
          <w:color w:val="000000"/>
        </w:rPr>
        <w:t>ка.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</w:rPr>
      </w:pPr>
      <w:r w:rsidRPr="00EC7B54">
        <w:rPr>
          <w:rFonts w:ascii="Times New Roman" w:hAnsi="Times New Roman"/>
          <w:b/>
          <w:color w:val="000000"/>
        </w:rPr>
        <w:t>2.4. Заказчик обязан: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  <w:color w:val="000000"/>
        </w:rPr>
        <w:t>2.4.1. Соблюдать требования учредительных документов Исполнителя</w:t>
      </w:r>
      <w:r w:rsidRPr="00EC7B54">
        <w:rPr>
          <w:rFonts w:ascii="Times New Roman" w:hAnsi="Times New Roman"/>
        </w:rPr>
        <w:t>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149E0" w:rsidRPr="00170C70" w:rsidRDefault="008149E0" w:rsidP="00170C70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t xml:space="preserve">    </w:t>
      </w:r>
      <w:r w:rsidRPr="00170C70"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 в  размере  и  порядке, опред</w:t>
      </w:r>
      <w:r w:rsidRPr="00170C70">
        <w:rPr>
          <w:rFonts w:ascii="Times New Roman" w:hAnsi="Times New Roman" w:cs="Times New Roman"/>
          <w:sz w:val="22"/>
          <w:szCs w:val="22"/>
        </w:rPr>
        <w:t>е</w:t>
      </w:r>
      <w:r w:rsidRPr="00170C70">
        <w:rPr>
          <w:rFonts w:ascii="Times New Roman" w:hAnsi="Times New Roman" w:cs="Times New Roman"/>
          <w:sz w:val="22"/>
          <w:szCs w:val="22"/>
        </w:rPr>
        <w:t xml:space="preserve">ленными в разделе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70C70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</w:p>
    <w:p w:rsidR="008149E0" w:rsidRPr="00EC7B54" w:rsidRDefault="008149E0" w:rsidP="00D46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2.4.3. При поступлении Воспитанника в Учреждение и в период действия настоящего Договора сво</w:t>
      </w:r>
      <w:r w:rsidRPr="00EC7B54">
        <w:rPr>
          <w:rFonts w:ascii="Times New Roman" w:hAnsi="Times New Roman"/>
        </w:rPr>
        <w:t>е</w:t>
      </w:r>
      <w:r w:rsidRPr="00EC7B54">
        <w:rPr>
          <w:rFonts w:ascii="Times New Roman" w:hAnsi="Times New Roman"/>
        </w:rPr>
        <w:t>временно предоставлять Исполнителю все необходимые документы, предусмотренные  локальными норм</w:t>
      </w:r>
      <w:r w:rsidRPr="00EC7B54">
        <w:rPr>
          <w:rFonts w:ascii="Times New Roman" w:hAnsi="Times New Roman"/>
        </w:rPr>
        <w:t>а</w:t>
      </w:r>
      <w:r w:rsidRPr="00EC7B54">
        <w:rPr>
          <w:rFonts w:ascii="Times New Roman" w:hAnsi="Times New Roman"/>
        </w:rPr>
        <w:t xml:space="preserve">тивными актами Учреждения                                                                                                                                                      </w:t>
      </w:r>
      <w:r w:rsidRPr="00EC7B54">
        <w:rPr>
          <w:rFonts w:ascii="Times New Roman" w:hAnsi="Times New Roman"/>
          <w:color w:val="000000"/>
        </w:rPr>
        <w:t>2.4.4..Незамедлительно сообщать в Учреждение об изменении фамилии, имени, отчества , контактного тел</w:t>
      </w:r>
      <w:r w:rsidRPr="00EC7B54">
        <w:rPr>
          <w:rFonts w:ascii="Times New Roman" w:hAnsi="Times New Roman"/>
          <w:color w:val="000000"/>
        </w:rPr>
        <w:t>е</w:t>
      </w:r>
      <w:r w:rsidRPr="00EC7B54">
        <w:rPr>
          <w:rFonts w:ascii="Times New Roman" w:hAnsi="Times New Roman"/>
          <w:color w:val="000000"/>
        </w:rPr>
        <w:t>фона и места жительства.</w:t>
      </w:r>
    </w:p>
    <w:p w:rsidR="008149E0" w:rsidRPr="00EC7B54" w:rsidRDefault="008149E0" w:rsidP="00466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2.4.5. Обеспечить посещение Воспитанником образовательной организации согласно Правилам вну</w:t>
      </w:r>
      <w:r w:rsidRPr="00EC7B54">
        <w:rPr>
          <w:rFonts w:ascii="Times New Roman" w:hAnsi="Times New Roman"/>
        </w:rPr>
        <w:t>т</w:t>
      </w:r>
      <w:r w:rsidRPr="00EC7B54">
        <w:rPr>
          <w:rFonts w:ascii="Times New Roman" w:hAnsi="Times New Roman"/>
        </w:rPr>
        <w:t>реннего распорядка обучающихся Учреждения.</w:t>
      </w:r>
    </w:p>
    <w:p w:rsidR="008149E0" w:rsidRPr="00EC7B54" w:rsidRDefault="008149E0" w:rsidP="00466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2.4.6.Не приводить Воспитанника в Учреждение с признаками простудных и/или инфекционных заб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 xml:space="preserve">леваний для предотвращения их распространения среди других воспитанников.         </w:t>
      </w:r>
    </w:p>
    <w:p w:rsidR="008149E0" w:rsidRPr="00EC7B54" w:rsidRDefault="008149E0" w:rsidP="00466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2.4.7.</w:t>
      </w:r>
      <w:r w:rsidRPr="00EC7B54">
        <w:rPr>
          <w:rFonts w:ascii="Times New Roman" w:hAnsi="Times New Roman"/>
          <w:color w:val="000000"/>
        </w:rPr>
        <w:t xml:space="preserve"> Приводить Воспитанника в Учреждение в опрятном виде, чистой одежде и обуви, с учетом пого</w:t>
      </w:r>
      <w:r w:rsidRPr="00EC7B54">
        <w:rPr>
          <w:rFonts w:ascii="Times New Roman" w:hAnsi="Times New Roman"/>
          <w:color w:val="000000"/>
        </w:rPr>
        <w:t>д</w:t>
      </w:r>
      <w:r w:rsidRPr="00EC7B54">
        <w:rPr>
          <w:rFonts w:ascii="Times New Roman" w:hAnsi="Times New Roman"/>
          <w:color w:val="000000"/>
        </w:rPr>
        <w:t>ных условий, с запасным нательным бельем.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EC7B54">
        <w:rPr>
          <w:rFonts w:ascii="Times New Roman" w:hAnsi="Times New Roman"/>
        </w:rPr>
        <w:t xml:space="preserve">2.4.8. Информировать Исполнителя накануне о предстоящем отсутствии Воспитанника в Учреждении, или выходе до 10.00 по телефону                          </w:t>
      </w:r>
      <w:r w:rsidRPr="00EC7B54">
        <w:rPr>
          <w:rFonts w:ascii="Times New Roman" w:hAnsi="Times New Roman"/>
          <w:u w:val="single"/>
        </w:rPr>
        <w:t>8(81669)5-22-45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>пускать посещения Учреждения Воспитанником в период заболевания.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 xml:space="preserve">2.4.9. </w:t>
      </w:r>
      <w:r w:rsidRPr="00EC7B54">
        <w:rPr>
          <w:rFonts w:ascii="Times New Roman" w:hAnsi="Times New Roman"/>
          <w:color w:val="222222"/>
          <w:shd w:val="clear" w:color="auto" w:fill="FFFFFF"/>
        </w:rPr>
        <w:t>Предоставлять медицинское заключение (медицинскую справку) после перенесенного заболев</w:t>
      </w:r>
      <w:r w:rsidRPr="00EC7B54">
        <w:rPr>
          <w:rFonts w:ascii="Times New Roman" w:hAnsi="Times New Roman"/>
          <w:color w:val="222222"/>
          <w:shd w:val="clear" w:color="auto" w:fill="FFFFFF"/>
        </w:rPr>
        <w:t>а</w:t>
      </w:r>
      <w:r w:rsidRPr="00EC7B54">
        <w:rPr>
          <w:rFonts w:ascii="Times New Roman" w:hAnsi="Times New Roman"/>
          <w:color w:val="222222"/>
          <w:shd w:val="clear" w:color="auto" w:fill="FFFFFF"/>
        </w:rPr>
        <w:t>ния, а также отсутствия ребенка более 5 календарных дней (за исключением выходных и праздничных дней).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149E0" w:rsidRPr="00EC7B54" w:rsidRDefault="008149E0" w:rsidP="008E7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2.4.11.</w:t>
      </w:r>
      <w:r w:rsidRPr="00EC7B54">
        <w:rPr>
          <w:rFonts w:ascii="Times New Roman" w:hAnsi="Times New Roman"/>
        </w:rPr>
        <w:tab/>
        <w:t>Лично передавать воспитателю и забирать Воспитанника у него, не находясь в состоянии алк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>гольного, наркотического и токсического опьянения, не передоверяя устно Воспитанника другим лицам. П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>ручать эти действия другим лицам с указанием степени родства и при наличии заявления на имя заведующего образовательного учреждения, согласованного с ним. При этом не допускать поручение совершения выш</w:t>
      </w:r>
      <w:r w:rsidRPr="00EC7B54">
        <w:rPr>
          <w:rFonts w:ascii="Times New Roman" w:hAnsi="Times New Roman"/>
        </w:rPr>
        <w:t>е</w:t>
      </w:r>
      <w:r w:rsidRPr="00EC7B54">
        <w:rPr>
          <w:rFonts w:ascii="Times New Roman" w:hAnsi="Times New Roman"/>
        </w:rPr>
        <w:t>указанных действий лицам, страдающим алкоголизмом, наркоманией, токсикоманией, психическими забол</w:t>
      </w:r>
      <w:r w:rsidRPr="00EC7B54">
        <w:rPr>
          <w:rFonts w:ascii="Times New Roman" w:hAnsi="Times New Roman"/>
        </w:rPr>
        <w:t>е</w:t>
      </w:r>
      <w:r w:rsidRPr="00EC7B54">
        <w:rPr>
          <w:rFonts w:ascii="Times New Roman" w:hAnsi="Times New Roman"/>
        </w:rPr>
        <w:t>ваниями, не достигшим 18-летнего возраста или имеющим нарушения в состоянии здоровья, затрудняющие уход за Воспитанником.</w:t>
      </w:r>
    </w:p>
    <w:p w:rsidR="008149E0" w:rsidRPr="00EC7B54" w:rsidRDefault="008149E0" w:rsidP="00EC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2.4.12. Предоставлять одноразово при поступлении в Учреждение медицинскую карту по форме 026/у-2000.</w:t>
      </w:r>
    </w:p>
    <w:p w:rsidR="008149E0" w:rsidRDefault="008149E0" w:rsidP="00CE15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8149E0" w:rsidRPr="00EC7B54" w:rsidRDefault="008149E0" w:rsidP="00CE15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222222"/>
          <w:shd w:val="clear" w:color="auto" w:fill="FFFFFF"/>
        </w:rPr>
      </w:pPr>
      <w:r w:rsidRPr="00EC7B54">
        <w:rPr>
          <w:rFonts w:ascii="Times New Roman" w:hAnsi="Times New Roman"/>
          <w:b/>
        </w:rPr>
        <w:t xml:space="preserve">3. </w:t>
      </w:r>
      <w:bookmarkStart w:id="2" w:name="Par112"/>
      <w:bookmarkEnd w:id="2"/>
      <w:r w:rsidRPr="00EC7B54">
        <w:rPr>
          <w:rFonts w:ascii="Times New Roman" w:hAnsi="Times New Roman"/>
          <w:b/>
          <w:color w:val="222222"/>
          <w:shd w:val="clear" w:color="auto" w:fill="FFFFFF"/>
        </w:rPr>
        <w:t>Размер, сроки и порядок оплаты за присмотр и уход за Воспитанником (в случае оказания таких услуг)</w:t>
      </w:r>
    </w:p>
    <w:p w:rsidR="008149E0" w:rsidRPr="00EC7B54" w:rsidRDefault="008149E0" w:rsidP="00CE15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EC7B54">
        <w:rPr>
          <w:rFonts w:ascii="Times New Roman" w:hAnsi="Times New Roman"/>
        </w:rPr>
        <w:t>3.1. Стоимость услуг Исполнителя  в день по присмотру и уходу за Воспитанником (далее - родительская плата) составляет ___________________.</w:t>
      </w:r>
    </w:p>
    <w:p w:rsidR="008149E0" w:rsidRPr="00EC7B54" w:rsidRDefault="008149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C7B5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(стоимость в рублях)</w:t>
      </w:r>
    </w:p>
    <w:p w:rsidR="008149E0" w:rsidRPr="00567BA6" w:rsidRDefault="008149E0" w:rsidP="00567BA6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67BA6">
        <w:rPr>
          <w:rFonts w:ascii="Times New Roman" w:hAnsi="Times New Roman" w:cs="Times New Roman"/>
          <w:sz w:val="22"/>
          <w:szCs w:val="22"/>
        </w:rPr>
        <w:t>Размер родительской платы устанавливается  постановлением Администрации  Пестовского муниц</w:t>
      </w:r>
      <w:r w:rsidRPr="00567BA6">
        <w:rPr>
          <w:rFonts w:ascii="Times New Roman" w:hAnsi="Times New Roman" w:cs="Times New Roman"/>
          <w:sz w:val="22"/>
          <w:szCs w:val="22"/>
        </w:rPr>
        <w:t>и</w:t>
      </w:r>
      <w:r w:rsidRPr="00567BA6">
        <w:rPr>
          <w:rFonts w:ascii="Times New Roman" w:hAnsi="Times New Roman" w:cs="Times New Roman"/>
          <w:sz w:val="22"/>
          <w:szCs w:val="22"/>
        </w:rPr>
        <w:t>пального округа Новгородской области.</w:t>
      </w:r>
    </w:p>
    <w:p w:rsidR="008149E0" w:rsidRPr="007D098E" w:rsidRDefault="008149E0" w:rsidP="007D098E">
      <w:pPr>
        <w:pStyle w:val="NormalWeb"/>
        <w:spacing w:before="0" w:beforeAutospacing="0" w:after="167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</w:t>
      </w:r>
      <w:r w:rsidRPr="007D098E">
        <w:rPr>
          <w:color w:val="222222"/>
          <w:sz w:val="22"/>
          <w:szCs w:val="22"/>
        </w:rPr>
        <w:t>Не допускается включение расходов на реализацию образовательной программы дошкольного образов</w:t>
      </w:r>
      <w:r w:rsidRPr="007D098E">
        <w:rPr>
          <w:color w:val="222222"/>
          <w:sz w:val="22"/>
          <w:szCs w:val="22"/>
        </w:rPr>
        <w:t>а</w:t>
      </w:r>
      <w:r w:rsidRPr="007D098E">
        <w:rPr>
          <w:color w:val="222222"/>
          <w:sz w:val="22"/>
          <w:szCs w:val="22"/>
        </w:rPr>
        <w:t>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8149E0" w:rsidRPr="00EC7B54" w:rsidRDefault="008149E0" w:rsidP="00813BA5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8149E0" w:rsidRPr="00EC7B54" w:rsidRDefault="008149E0" w:rsidP="0081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3.1.1.За присмотр и уход за детьми-инвалидами, детьми-сиротами и детьми, оставшимися без попечения родителей, за детьми с туберкулезной интоксикацией, а так же  детьми, граждан призванных на военную службу по мобилизации, граждан, заключивших контракт о прохождении военной службы, граждан, закл</w:t>
      </w:r>
      <w:r w:rsidRPr="00EC7B54">
        <w:rPr>
          <w:rFonts w:ascii="Times New Roman" w:hAnsi="Times New Roman"/>
        </w:rPr>
        <w:t>ю</w:t>
      </w:r>
      <w:r w:rsidRPr="00EC7B54">
        <w:rPr>
          <w:rFonts w:ascii="Times New Roman" w:hAnsi="Times New Roman"/>
        </w:rPr>
        <w:t>чивших контракт о военном содействии, в выполнении задач, возложенных на Вооружённые Силы РФ, с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>трудников, находящихся в служебной командировке в зоне действия СВО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8149E0" w:rsidRPr="00EC7B54" w:rsidRDefault="008149E0" w:rsidP="00813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3.2. Начисление родительской платы производится из расчета фактически оказанной услуги по пр</w:t>
      </w:r>
      <w:r w:rsidRPr="00EC7B54">
        <w:rPr>
          <w:rFonts w:ascii="Times New Roman" w:hAnsi="Times New Roman"/>
        </w:rPr>
        <w:t>и</w:t>
      </w:r>
      <w:r w:rsidRPr="00EC7B54">
        <w:rPr>
          <w:rFonts w:ascii="Times New Roman" w:hAnsi="Times New Roman"/>
        </w:rPr>
        <w:t>смотру и уходу, соразмерно количеству календарных дней, в течение которых оказывалась услуга.</w:t>
      </w:r>
    </w:p>
    <w:p w:rsidR="008149E0" w:rsidRDefault="008149E0" w:rsidP="007D098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149E0" w:rsidRPr="007D098E" w:rsidRDefault="008149E0" w:rsidP="00813BA5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EC7B54">
        <w:rPr>
          <w:rFonts w:ascii="Times New Roman" w:hAnsi="Times New Roman" w:cs="Times New Roman"/>
          <w:sz w:val="22"/>
          <w:szCs w:val="22"/>
        </w:rPr>
        <w:t xml:space="preserve">3.3. Заказчик ежемесячно вносит  родительскую плату за присмотр и уход за Воспитанником, указанную </w:t>
      </w:r>
      <w:r w:rsidRPr="00EC7B54">
        <w:rPr>
          <w:rFonts w:ascii="Times New Roman" w:hAnsi="Times New Roman" w:cs="Times New Roman"/>
          <w:color w:val="000000"/>
          <w:sz w:val="22"/>
          <w:szCs w:val="22"/>
        </w:rPr>
        <w:t xml:space="preserve">в </w:t>
      </w:r>
      <w:hyperlink w:anchor="Par112" w:history="1">
        <w:r w:rsidRPr="00EC7B54">
          <w:rPr>
            <w:rFonts w:ascii="Times New Roman" w:hAnsi="Times New Roman" w:cs="Times New Roman"/>
            <w:color w:val="000000"/>
            <w:sz w:val="22"/>
            <w:szCs w:val="22"/>
          </w:rPr>
          <w:t>пункте 3.1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</w:t>
      </w:r>
      <w:r w:rsidRPr="007D098E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7D098E">
        <w:rPr>
          <w:rStyle w:val="fill"/>
          <w:rFonts w:ascii="Times New Roman" w:hAnsi="Times New Roman"/>
          <w:color w:val="222222"/>
          <w:sz w:val="24"/>
          <w:szCs w:val="24"/>
        </w:rPr>
        <w:t xml:space="preserve"> ежемесячно на основании выставленных Исполнителем счетов на оплату услуг</w:t>
      </w:r>
      <w:r>
        <w:rPr>
          <w:rStyle w:val="fill"/>
          <w:rFonts w:ascii="Times New Roman" w:hAnsi="Times New Roman"/>
          <w:color w:val="222222"/>
          <w:sz w:val="24"/>
          <w:szCs w:val="24"/>
        </w:rPr>
        <w:t>.</w:t>
      </w:r>
    </w:p>
    <w:p w:rsidR="008149E0" w:rsidRPr="00606EC8" w:rsidRDefault="008149E0" w:rsidP="00606EC8">
      <w:pPr>
        <w:pStyle w:val="NormalWeb"/>
        <w:spacing w:before="0" w:beforeAutospacing="0" w:after="167" w:afterAutospacing="0"/>
        <w:rPr>
          <w:rFonts w:ascii="Arial" w:hAnsi="Arial" w:cs="Arial"/>
          <w:color w:val="222222"/>
          <w:sz w:val="23"/>
          <w:szCs w:val="23"/>
        </w:rPr>
      </w:pPr>
      <w:r w:rsidRPr="00606EC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606EC8">
        <w:rPr>
          <w:sz w:val="22"/>
          <w:szCs w:val="22"/>
        </w:rPr>
        <w:t xml:space="preserve">  3.4. Оплата производится </w:t>
      </w:r>
      <w:r w:rsidRPr="00606EC8">
        <w:rPr>
          <w:rStyle w:val="fill"/>
          <w:color w:val="222222"/>
          <w:sz w:val="22"/>
          <w:szCs w:val="22"/>
        </w:rPr>
        <w:t>не позднее 15-го числа месяца, следующего за месяцем, в котором были оказ</w:t>
      </w:r>
      <w:r w:rsidRPr="00606EC8">
        <w:rPr>
          <w:rStyle w:val="fill"/>
          <w:color w:val="222222"/>
          <w:sz w:val="22"/>
          <w:szCs w:val="22"/>
        </w:rPr>
        <w:t>а</w:t>
      </w:r>
      <w:r w:rsidRPr="00606EC8">
        <w:rPr>
          <w:rStyle w:val="fill"/>
          <w:color w:val="222222"/>
          <w:sz w:val="22"/>
          <w:szCs w:val="22"/>
        </w:rPr>
        <w:t>ны услуги, в безналичном порядке на расчетный счет Исполнителя</w:t>
      </w:r>
      <w:r w:rsidRPr="00606EC8">
        <w:rPr>
          <w:sz w:val="22"/>
          <w:szCs w:val="22"/>
        </w:rPr>
        <w:t xml:space="preserve">, указанный в разделе </w:t>
      </w:r>
      <w:r>
        <w:rPr>
          <w:sz w:val="22"/>
          <w:szCs w:val="22"/>
        </w:rPr>
        <w:t>8</w:t>
      </w:r>
      <w:r w:rsidRPr="00606EC8">
        <w:rPr>
          <w:sz w:val="22"/>
          <w:szCs w:val="22"/>
        </w:rPr>
        <w:t xml:space="preserve"> настоящего Дог</w:t>
      </w:r>
      <w:r w:rsidRPr="00606EC8">
        <w:rPr>
          <w:sz w:val="22"/>
          <w:szCs w:val="22"/>
        </w:rPr>
        <w:t>о</w:t>
      </w:r>
      <w:r w:rsidRPr="00606EC8">
        <w:rPr>
          <w:sz w:val="22"/>
          <w:szCs w:val="22"/>
        </w:rPr>
        <w:t>вора.</w:t>
      </w:r>
    </w:p>
    <w:p w:rsidR="008149E0" w:rsidRDefault="008149E0" w:rsidP="00820E7D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color w:val="222222"/>
          <w:shd w:val="clear" w:color="auto" w:fill="FFFFFF"/>
        </w:rPr>
      </w:pPr>
      <w:r w:rsidRPr="00EC7B54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 xml:space="preserve">    </w:t>
      </w:r>
      <w:r w:rsidRPr="00EC7B54">
        <w:rPr>
          <w:rFonts w:ascii="Times New Roman" w:hAnsi="Times New Roman"/>
          <w:lang w:eastAsia="ru-RU"/>
        </w:rPr>
        <w:t xml:space="preserve">  3.5. </w:t>
      </w:r>
      <w:r w:rsidRPr="00EC7B54">
        <w:rPr>
          <w:rFonts w:ascii="Times New Roman" w:hAnsi="Times New Roman"/>
          <w:color w:val="222222"/>
          <w:shd w:val="clear" w:color="auto" w:fill="FFFFFF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</w:t>
      </w:r>
      <w:r>
        <w:rPr>
          <w:rFonts w:ascii="Times New Roman" w:hAnsi="Times New Roman"/>
          <w:color w:val="222222"/>
          <w:shd w:val="clear" w:color="auto" w:fill="FFFFFF"/>
        </w:rPr>
        <w:t>Учреждения</w:t>
      </w:r>
      <w:r w:rsidRPr="00EC7B54">
        <w:rPr>
          <w:rFonts w:ascii="Times New Roman" w:hAnsi="Times New Roman"/>
          <w:color w:val="222222"/>
          <w:shd w:val="clear" w:color="auto" w:fill="FFFFFF"/>
        </w:rPr>
        <w:t xml:space="preserve"> на основании расп</w:t>
      </w:r>
      <w:r w:rsidRPr="00EC7B54">
        <w:rPr>
          <w:rFonts w:ascii="Times New Roman" w:hAnsi="Times New Roman"/>
          <w:color w:val="222222"/>
          <w:shd w:val="clear" w:color="auto" w:fill="FFFFFF"/>
        </w:rPr>
        <w:t>о</w:t>
      </w:r>
      <w:r w:rsidRPr="00EC7B54">
        <w:rPr>
          <w:rFonts w:ascii="Times New Roman" w:hAnsi="Times New Roman"/>
          <w:color w:val="222222"/>
          <w:shd w:val="clear" w:color="auto" w:fill="FFFFFF"/>
        </w:rPr>
        <w:t>рядительного акта Исполнителя.</w:t>
      </w:r>
    </w:p>
    <w:p w:rsidR="008149E0" w:rsidRPr="00EC7B54" w:rsidRDefault="008149E0" w:rsidP="00820E7D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b/>
        </w:rPr>
      </w:pPr>
    </w:p>
    <w:p w:rsidR="008149E0" w:rsidRPr="00EC7B54" w:rsidRDefault="008149E0" w:rsidP="003B2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C7B54">
        <w:rPr>
          <w:rFonts w:ascii="Times New Roman" w:hAnsi="Times New Roman"/>
          <w:b/>
        </w:rPr>
        <w:t>4.  Порядок оплаты за присмотр и уход за Воспитанником за счет средств материнского (семейного) капитала</w:t>
      </w:r>
    </w:p>
    <w:p w:rsidR="008149E0" w:rsidRPr="00170C70" w:rsidRDefault="008149E0" w:rsidP="00170C70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EC7B54">
        <w:rPr>
          <w:rFonts w:ascii="Times New Roman" w:hAnsi="Times New Roman"/>
        </w:rPr>
        <w:t xml:space="preserve">   4.1</w:t>
      </w:r>
      <w:r w:rsidRPr="00170C70">
        <w:rPr>
          <w:rFonts w:ascii="Times New Roman" w:hAnsi="Times New Roman" w:cs="Times New Roman"/>
          <w:sz w:val="22"/>
          <w:szCs w:val="22"/>
        </w:rPr>
        <w:t xml:space="preserve">. 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Оплата родительской платы за присмотр и уход за Воспитанником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может  осуществляться за счет 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средств (части средств) материнского</w:t>
      </w:r>
      <w:bookmarkStart w:id="3" w:name="l532"/>
      <w:bookmarkEnd w:id="3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(семейного)  капитала  территориальным органом Фонда пенсионного и</w:t>
      </w:r>
    </w:p>
    <w:p w:rsidR="008149E0" w:rsidRPr="00170C70" w:rsidRDefault="008149E0" w:rsidP="00170C70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170C70">
        <w:rPr>
          <w:rFonts w:ascii="Times New Roman" w:hAnsi="Times New Roman" w:cs="Times New Roman"/>
          <w:color w:val="000000"/>
          <w:sz w:val="22"/>
          <w:szCs w:val="22"/>
        </w:rPr>
        <w:t>социального  страхования  Российской  Федерации  в  соответствии 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законодательством Российской Федер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ции</w:t>
      </w:r>
    </w:p>
    <w:p w:rsidR="008149E0" w:rsidRPr="00EC7B54" w:rsidRDefault="008149E0" w:rsidP="00567BA6">
      <w:pPr>
        <w:tabs>
          <w:tab w:val="left" w:pos="0"/>
          <w:tab w:val="left" w:pos="426"/>
        </w:tabs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C7B54">
        <w:rPr>
          <w:rFonts w:ascii="Times New Roman" w:hAnsi="Times New Roman"/>
        </w:rPr>
        <w:t xml:space="preserve"> При этом средства материнского (семейного) капитала, направленные на оплату за присмотр и уход за ребенком в Учреждении, подлежат перерасчету один раз в год. Перечисленная сумма средств материнского (семейного) капитала, превышающая фактические расходы за присмотр и уход за ребенком в Учреждении (с учетом его фактического пребывания в Учреждении), установленная при перерасчете по состоянию на __ д</w:t>
      </w:r>
      <w:r w:rsidRPr="00EC7B54">
        <w:rPr>
          <w:rFonts w:ascii="Times New Roman" w:hAnsi="Times New Roman"/>
        </w:rPr>
        <w:t>е</w:t>
      </w:r>
      <w:r w:rsidRPr="00EC7B54">
        <w:rPr>
          <w:rFonts w:ascii="Times New Roman" w:hAnsi="Times New Roman"/>
        </w:rPr>
        <w:t>кабря, может быть по желанию родителя учтена при последующих платежах.</w:t>
      </w:r>
    </w:p>
    <w:p w:rsidR="008149E0" w:rsidRPr="00EC7B54" w:rsidRDefault="008149E0" w:rsidP="008A20D6">
      <w:pPr>
        <w:tabs>
          <w:tab w:val="left" w:pos="0"/>
          <w:tab w:val="left" w:pos="426"/>
        </w:tabs>
        <w:spacing w:line="240" w:lineRule="auto"/>
        <w:ind w:firstLine="454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4.2. Родитель, принявший решение о направлении средств (части средств) материнского (семейного) к</w:t>
      </w:r>
      <w:r w:rsidRPr="00EC7B54">
        <w:rPr>
          <w:rFonts w:ascii="Times New Roman" w:hAnsi="Times New Roman"/>
        </w:rPr>
        <w:t>а</w:t>
      </w:r>
      <w:r w:rsidRPr="00EC7B54">
        <w:rPr>
          <w:rFonts w:ascii="Times New Roman" w:hAnsi="Times New Roman"/>
        </w:rPr>
        <w:t>питала на оплату за присмотр и уход за ребенком в Учреждении, имеет право на получение компенсации ча</w:t>
      </w:r>
      <w:r w:rsidRPr="00EC7B54">
        <w:rPr>
          <w:rFonts w:ascii="Times New Roman" w:hAnsi="Times New Roman"/>
        </w:rPr>
        <w:t>с</w:t>
      </w:r>
      <w:r w:rsidRPr="00EC7B54">
        <w:rPr>
          <w:rFonts w:ascii="Times New Roman" w:hAnsi="Times New Roman"/>
        </w:rPr>
        <w:t>ти родительской платы за присмотр и уход за ребенком в Учреждении в установленном порядке. При этом сумма средств, направляемых Отделением Пенсионного фонда Российской Федерации по Новгородской о</w:t>
      </w:r>
      <w:r w:rsidRPr="00EC7B54">
        <w:rPr>
          <w:rFonts w:ascii="Times New Roman" w:hAnsi="Times New Roman"/>
        </w:rPr>
        <w:t>б</w:t>
      </w:r>
      <w:r w:rsidRPr="00EC7B54">
        <w:rPr>
          <w:rFonts w:ascii="Times New Roman" w:hAnsi="Times New Roman"/>
        </w:rPr>
        <w:t>ласти на оплату за присмотр и уход за ребенком в Учреждении из средств материнского (семейного) капит</w:t>
      </w:r>
      <w:r w:rsidRPr="00EC7B54">
        <w:rPr>
          <w:rFonts w:ascii="Times New Roman" w:hAnsi="Times New Roman"/>
        </w:rPr>
        <w:t>а</w:t>
      </w:r>
      <w:r w:rsidRPr="00EC7B54">
        <w:rPr>
          <w:rFonts w:ascii="Times New Roman" w:hAnsi="Times New Roman"/>
        </w:rPr>
        <w:t>ла, не должна включать в себя сумму средств, подлежащих возврату в качестве компенсации части родител</w:t>
      </w:r>
      <w:r w:rsidRPr="00EC7B54">
        <w:rPr>
          <w:rFonts w:ascii="Times New Roman" w:hAnsi="Times New Roman"/>
        </w:rPr>
        <w:t>ь</w:t>
      </w:r>
      <w:r w:rsidRPr="00EC7B54">
        <w:rPr>
          <w:rFonts w:ascii="Times New Roman" w:hAnsi="Times New Roman"/>
        </w:rPr>
        <w:t>ской платы за присмотр и уход за ребенком в Учреждении. На момент заключения настоящего договора су</w:t>
      </w:r>
      <w:r w:rsidRPr="00EC7B54">
        <w:rPr>
          <w:rFonts w:ascii="Times New Roman" w:hAnsi="Times New Roman"/>
        </w:rPr>
        <w:t>м</w:t>
      </w:r>
      <w:r w:rsidRPr="00EC7B54">
        <w:rPr>
          <w:rFonts w:ascii="Times New Roman" w:hAnsi="Times New Roman"/>
        </w:rPr>
        <w:t>ма средств, направляемых Отделением Пенсионного фонда Российской Федерации по Новгородской области на оплату за присмотр и уход в Учреждении из средств материнского (семейного) капитала Родителя, при у</w:t>
      </w:r>
      <w:r w:rsidRPr="00EC7B54">
        <w:rPr>
          <w:rFonts w:ascii="Times New Roman" w:hAnsi="Times New Roman"/>
        </w:rPr>
        <w:t>с</w:t>
      </w:r>
      <w:r w:rsidRPr="00EC7B54">
        <w:rPr>
          <w:rFonts w:ascii="Times New Roman" w:hAnsi="Times New Roman"/>
        </w:rPr>
        <w:t>ловии использования Родителем права на получение компенсации, составляет ___________рублей (за месяц, за квартал, за год).</w:t>
      </w:r>
    </w:p>
    <w:p w:rsidR="008149E0" w:rsidRPr="00EC7B54" w:rsidRDefault="008149E0" w:rsidP="008E7E35">
      <w:pPr>
        <w:pStyle w:val="ConsPlusNonformat"/>
        <w:widowControl/>
        <w:tabs>
          <w:tab w:val="left" w:pos="0"/>
          <w:tab w:val="left" w:pos="720"/>
          <w:tab w:val="left" w:pos="1332"/>
        </w:tabs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EC7B54">
        <w:rPr>
          <w:rFonts w:ascii="Times New Roman" w:hAnsi="Times New Roman" w:cs="Times New Roman"/>
          <w:sz w:val="22"/>
          <w:szCs w:val="22"/>
        </w:rPr>
        <w:t xml:space="preserve">4.3. Плата за присмотр и уход за Воспитанником в Учреждении может быть внесен за счет средств (части средств) регионального капитала «Первый ребенок» в соответствии с областным законом от 02 декабря 2021 года № 38-ОЗ «О внесении изменений в областной закон «О региональном капитале «Первый ребенок». </w:t>
      </w:r>
      <w:r w:rsidRPr="00EC7B54">
        <w:rPr>
          <w:rFonts w:ascii="Times New Roman" w:hAnsi="Times New Roman" w:cs="Times New Roman"/>
          <w:b/>
          <w:sz w:val="22"/>
          <w:szCs w:val="22"/>
        </w:rPr>
        <w:t>№ сертификата, дата выдачи, кем и где выд</w:t>
      </w:r>
      <w:r w:rsidRPr="00EC7B54">
        <w:rPr>
          <w:rFonts w:ascii="Times New Roman" w:hAnsi="Times New Roman" w:cs="Times New Roman"/>
          <w:b/>
          <w:sz w:val="22"/>
          <w:szCs w:val="22"/>
        </w:rPr>
        <w:t>а</w:t>
      </w:r>
      <w:r w:rsidRPr="00EC7B54">
        <w:rPr>
          <w:rFonts w:ascii="Times New Roman" w:hAnsi="Times New Roman" w:cs="Times New Roman"/>
          <w:b/>
          <w:sz w:val="22"/>
          <w:szCs w:val="22"/>
        </w:rPr>
        <w:t>но______</w:t>
      </w:r>
      <w:r w:rsidRPr="00EC7B54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 </w:t>
      </w:r>
    </w:p>
    <w:p w:rsidR="008149E0" w:rsidRPr="00170C70" w:rsidRDefault="008149E0" w:rsidP="00170C7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EC7B54">
        <w:rPr>
          <w:rFonts w:ascii="Times New Roman" w:hAnsi="Times New Roman" w:cs="Times New Roman"/>
          <w:sz w:val="22"/>
          <w:szCs w:val="22"/>
        </w:rPr>
        <w:t xml:space="preserve">4.4  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Возврат  родительской  платы за присмотр и уход оплаченной за счет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средств (части средств) мат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ринского (семейного) капитала в случае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отчисления   Воспитанника   осуществляется   с учетом фактического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посещения  Воспитанником  образовательной организации на основании</w:t>
      </w:r>
      <w:bookmarkStart w:id="4" w:name="l537"/>
      <w:bookmarkEnd w:id="4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распорядительного акта Исполнит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ля на счет территориального органа</w:t>
      </w:r>
      <w:bookmarkStart w:id="5" w:name="l533"/>
      <w:bookmarkEnd w:id="5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0C70">
        <w:rPr>
          <w:rFonts w:ascii="Times New Roman" w:hAnsi="Times New Roman" w:cs="Times New Roman"/>
          <w:color w:val="000000"/>
          <w:sz w:val="22"/>
          <w:szCs w:val="22"/>
        </w:rPr>
        <w:t>Фонда  пенсионного и социального страхования Российской Федерации.</w:t>
      </w:r>
    </w:p>
    <w:p w:rsidR="008149E0" w:rsidRPr="00170C70" w:rsidRDefault="008149E0" w:rsidP="00170C70">
      <w:pPr>
        <w:pStyle w:val="ConsPlusNonformat"/>
        <w:widowControl/>
        <w:tabs>
          <w:tab w:val="left" w:pos="0"/>
          <w:tab w:val="left" w:pos="720"/>
          <w:tab w:val="left" w:pos="1332"/>
        </w:tabs>
        <w:ind w:firstLine="454"/>
        <w:jc w:val="both"/>
        <w:rPr>
          <w:rFonts w:ascii="Times New Roman" w:hAnsi="Times New Roman" w:cs="Times New Roman"/>
          <w:sz w:val="22"/>
          <w:szCs w:val="22"/>
        </w:rPr>
      </w:pPr>
      <w:r w:rsidRPr="00170C70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  <w:r w:rsidRPr="00170C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</w:p>
    <w:p w:rsidR="008149E0" w:rsidRPr="00EC7B54" w:rsidRDefault="008149E0" w:rsidP="008E7E35">
      <w:pPr>
        <w:pStyle w:val="ConsPlusNonformat"/>
        <w:widowControl/>
        <w:tabs>
          <w:tab w:val="left" w:pos="0"/>
          <w:tab w:val="left" w:pos="720"/>
          <w:tab w:val="left" w:pos="1332"/>
        </w:tabs>
        <w:ind w:firstLine="454"/>
        <w:jc w:val="both"/>
        <w:rPr>
          <w:rFonts w:ascii="Times New Roman" w:hAnsi="Times New Roman" w:cs="Times New Roman"/>
          <w:sz w:val="22"/>
          <w:szCs w:val="22"/>
        </w:rPr>
      </w:pP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C7B54">
        <w:rPr>
          <w:rFonts w:ascii="Times New Roman" w:hAnsi="Times New Roman"/>
          <w:b/>
        </w:rPr>
        <w:t>5. Ответственность за неисполнение или ненадлежащее</w:t>
      </w:r>
    </w:p>
    <w:p w:rsidR="008149E0" w:rsidRPr="00EC7B54" w:rsidRDefault="008149E0" w:rsidP="008E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C7B54">
        <w:rPr>
          <w:rFonts w:ascii="Times New Roman" w:hAnsi="Times New Roman"/>
          <w:b/>
        </w:rPr>
        <w:t xml:space="preserve">исполнение обязательств по договору, порядок разрешения споров </w:t>
      </w:r>
    </w:p>
    <w:p w:rsidR="008149E0" w:rsidRPr="00EC7B54" w:rsidRDefault="008149E0" w:rsidP="003B2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5.1. За неисполнение либо ненадлежащее исполнение обязательств по настоящему Договору Исполн</w:t>
      </w:r>
      <w:r w:rsidRPr="00EC7B54">
        <w:rPr>
          <w:rFonts w:ascii="Times New Roman" w:hAnsi="Times New Roman"/>
        </w:rPr>
        <w:t>и</w:t>
      </w:r>
      <w:r w:rsidRPr="00EC7B54">
        <w:rPr>
          <w:rFonts w:ascii="Times New Roman" w:hAnsi="Times New Roman"/>
        </w:rPr>
        <w:t>тель и Заказчик несут ответственность, предусмотренную законодательством Российской Федерации и н</w:t>
      </w:r>
      <w:r w:rsidRPr="00EC7B54">
        <w:rPr>
          <w:rFonts w:ascii="Times New Roman" w:hAnsi="Times New Roman"/>
        </w:rPr>
        <w:t>а</w:t>
      </w:r>
      <w:r w:rsidRPr="00EC7B54">
        <w:rPr>
          <w:rFonts w:ascii="Times New Roman" w:hAnsi="Times New Roman"/>
        </w:rPr>
        <w:t>стоящим Договором.</w:t>
      </w:r>
    </w:p>
    <w:p w:rsidR="008149E0" w:rsidRPr="00EC7B54" w:rsidRDefault="008149E0" w:rsidP="003675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C7B54">
        <w:rPr>
          <w:rFonts w:ascii="Times New Roman" w:hAnsi="Times New Roman"/>
          <w:b/>
        </w:rPr>
        <w:t>6. Основания изменения и расторжения договора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6.1. Условия, на которых заключен настоящий Договор, могут быть изменены по соглашению сторон.</w:t>
      </w:r>
    </w:p>
    <w:p w:rsidR="008149E0" w:rsidRPr="00EC7B54" w:rsidRDefault="008149E0" w:rsidP="0028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6.2. Изменения и дополнения к настоящему договору производятся в письменной форме по соглашению сторон в виде дополнительного соглашения к договору, которое вступает в силу с момента его подписания обеими сторонами и является неотъемлемой частью настоящего договора.</w:t>
      </w:r>
    </w:p>
    <w:p w:rsidR="008149E0" w:rsidRPr="00567BA6" w:rsidRDefault="008149E0" w:rsidP="00567BA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/>
        </w:rPr>
        <w:t xml:space="preserve">        </w:t>
      </w:r>
      <w:r w:rsidRPr="00EC7B54">
        <w:rPr>
          <w:rFonts w:ascii="Times New Roman" w:hAnsi="Times New Roman"/>
        </w:rPr>
        <w:t>6.3</w:t>
      </w:r>
      <w:r w:rsidRPr="00567BA6">
        <w:rPr>
          <w:rFonts w:ascii="Times New Roman" w:hAnsi="Times New Roman" w:cs="Times New Roman"/>
          <w:sz w:val="22"/>
          <w:szCs w:val="22"/>
        </w:rPr>
        <w:t xml:space="preserve"> </w:t>
      </w:r>
      <w:r w:rsidRPr="00567BA6">
        <w:rPr>
          <w:rFonts w:ascii="Times New Roman" w:hAnsi="Times New Roman" w:cs="Times New Roman"/>
          <w:color w:val="000000"/>
          <w:sz w:val="22"/>
          <w:szCs w:val="22"/>
        </w:rPr>
        <w:t>Настоящий Договор может быть расторгнут по соглашению Сторон.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67BA6">
        <w:rPr>
          <w:rFonts w:ascii="Times New Roman" w:hAnsi="Times New Roman" w:cs="Times New Roman"/>
          <w:color w:val="000000"/>
          <w:sz w:val="22"/>
          <w:szCs w:val="22"/>
        </w:rPr>
        <w:t>По  инициативе  одной  из  Ст</w:t>
      </w:r>
      <w:r w:rsidRPr="00567BA6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567BA6">
        <w:rPr>
          <w:rFonts w:ascii="Times New Roman" w:hAnsi="Times New Roman" w:cs="Times New Roman"/>
          <w:color w:val="000000"/>
          <w:sz w:val="22"/>
          <w:szCs w:val="22"/>
        </w:rPr>
        <w:t>рон  настоящий  Договор  может  быть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67BA6">
        <w:rPr>
          <w:rFonts w:ascii="Times New Roman" w:hAnsi="Times New Roman" w:cs="Times New Roman"/>
          <w:color w:val="000000"/>
          <w:sz w:val="22"/>
          <w:szCs w:val="22"/>
        </w:rPr>
        <w:t>расторгнут     по     основаниям,     предусмотренным  действующим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67BA6">
        <w:rPr>
          <w:rFonts w:ascii="Times New Roman" w:hAnsi="Times New Roman" w:cs="Times New Roman"/>
          <w:color w:val="000000"/>
          <w:sz w:val="22"/>
          <w:szCs w:val="22"/>
        </w:rPr>
        <w:t>законодательством  Российской  Федерации,  в  том  числе  в случае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67BA6">
        <w:rPr>
          <w:rFonts w:ascii="Times New Roman" w:hAnsi="Times New Roman" w:cs="Times New Roman"/>
          <w:color w:val="000000"/>
          <w:sz w:val="22"/>
          <w:szCs w:val="22"/>
        </w:rPr>
        <w:t>невыполнения  обязанностей  Заказчика,  предусмотренных  настоящим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67BA6">
        <w:t>Договором.</w:t>
      </w:r>
    </w:p>
    <w:p w:rsidR="008149E0" w:rsidRPr="00EC7B54" w:rsidRDefault="008149E0" w:rsidP="00EC7B54">
      <w:pPr>
        <w:spacing w:before="100" w:beforeAutospacing="1" w:after="100" w:afterAutospacing="1" w:line="240" w:lineRule="auto"/>
        <w:ind w:left="360" w:firstLine="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 xml:space="preserve">6.4. </w:t>
      </w:r>
      <w:r w:rsidRPr="00EC7B54">
        <w:rPr>
          <w:rFonts w:ascii="Times New Roman" w:hAnsi="Times New Roman"/>
          <w:color w:val="000000"/>
        </w:rPr>
        <w:t>При расторжении или прекращении действия настоящего договора отношения сторон прекращаются со дня расторжения или прекращения действия договора, за исключением отношений, связанных с фина</w:t>
      </w:r>
      <w:r w:rsidRPr="00EC7B54">
        <w:rPr>
          <w:rFonts w:ascii="Times New Roman" w:hAnsi="Times New Roman"/>
          <w:color w:val="000000"/>
        </w:rPr>
        <w:t>н</w:t>
      </w:r>
      <w:r w:rsidRPr="00EC7B54">
        <w:rPr>
          <w:rFonts w:ascii="Times New Roman" w:hAnsi="Times New Roman"/>
          <w:color w:val="000000"/>
        </w:rPr>
        <w:t>совыми расчетами и ответственностью, которые прекращаются в момент их фактического исполнения каждой из сторон в полном объеме и размере.</w:t>
      </w:r>
      <w:r w:rsidRPr="00EC7B54">
        <w:rPr>
          <w:rFonts w:ascii="Times New Roman" w:hAnsi="Times New Roman"/>
          <w:color w:val="000000"/>
          <w:lang w:eastAsia="ru-RU"/>
        </w:rPr>
        <w:t xml:space="preserve">                                              </w:t>
      </w:r>
      <w:r w:rsidRPr="00EC7B54">
        <w:rPr>
          <w:rFonts w:ascii="Times New Roman" w:hAnsi="Times New Roman"/>
        </w:rPr>
        <w:t xml:space="preserve">            </w:t>
      </w:r>
    </w:p>
    <w:p w:rsidR="008149E0" w:rsidRPr="00EC7B54" w:rsidRDefault="008149E0" w:rsidP="00EC7B54">
      <w:pPr>
        <w:spacing w:before="100" w:beforeAutospacing="1" w:after="100" w:afterAutospacing="1" w:line="240" w:lineRule="auto"/>
        <w:ind w:left="360" w:firstLine="0"/>
        <w:jc w:val="both"/>
        <w:rPr>
          <w:rFonts w:ascii="Times New Roman" w:hAnsi="Times New Roman"/>
          <w:color w:val="000000"/>
          <w:lang w:eastAsia="ru-RU"/>
        </w:rPr>
      </w:pPr>
      <w:r w:rsidRPr="00EC7B54">
        <w:rPr>
          <w:rFonts w:ascii="Times New Roman" w:hAnsi="Times New Roman"/>
        </w:rPr>
        <w:t xml:space="preserve">                                                 </w:t>
      </w:r>
      <w:r w:rsidRPr="00EC7B54">
        <w:rPr>
          <w:rFonts w:ascii="Times New Roman" w:hAnsi="Times New Roman"/>
          <w:b/>
        </w:rPr>
        <w:t>7. Заключительные положения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7.1. Настоящий договор вступает в силу со дня его подписания Сторонами и действует  на весь период пребывания Воспитанника в Учреждении.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7.2. Настоящий Договор составлен в двух экземплярах, имеющих равную  юридическую силу. Один э</w:t>
      </w:r>
      <w:r w:rsidRPr="00EC7B54">
        <w:rPr>
          <w:rFonts w:ascii="Times New Roman" w:hAnsi="Times New Roman"/>
        </w:rPr>
        <w:t>к</w:t>
      </w:r>
      <w:r w:rsidRPr="00EC7B54">
        <w:rPr>
          <w:rFonts w:ascii="Times New Roman" w:hAnsi="Times New Roman"/>
        </w:rPr>
        <w:t>земпляр договора храниться в личном деле Воспитанника, другой – у Заказчика..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7.3. Стороны обязуются письменно извещать друг друга о смене реквизитов, адресов и иных сущес</w:t>
      </w:r>
      <w:r w:rsidRPr="00EC7B54">
        <w:rPr>
          <w:rFonts w:ascii="Times New Roman" w:hAnsi="Times New Roman"/>
        </w:rPr>
        <w:t>т</w:t>
      </w:r>
      <w:r w:rsidRPr="00EC7B54">
        <w:rPr>
          <w:rFonts w:ascii="Times New Roman" w:hAnsi="Times New Roman"/>
        </w:rPr>
        <w:t>венных изменениях.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149E0" w:rsidRPr="00EC7B54" w:rsidRDefault="00814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149E0" w:rsidRPr="00EC7B54" w:rsidRDefault="008149E0" w:rsidP="00462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7.7. При выполнении условий настоящего Договора Стороны руководствуются законодательством Ро</w:t>
      </w:r>
      <w:r w:rsidRPr="00EC7B54">
        <w:rPr>
          <w:rFonts w:ascii="Times New Roman" w:hAnsi="Times New Roman"/>
        </w:rPr>
        <w:t>с</w:t>
      </w:r>
      <w:r w:rsidRPr="00EC7B54">
        <w:rPr>
          <w:rFonts w:ascii="Times New Roman" w:hAnsi="Times New Roman"/>
        </w:rPr>
        <w:t>сийской Федерации.</w:t>
      </w:r>
    </w:p>
    <w:p w:rsidR="008149E0" w:rsidRPr="00EC7B54" w:rsidRDefault="008149E0" w:rsidP="005D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EC7B54">
        <w:rPr>
          <w:rFonts w:ascii="Times New Roman" w:hAnsi="Times New Roman"/>
          <w:b/>
        </w:rPr>
        <w:t>8.Реквизиты и подписи сторон</w:t>
      </w:r>
    </w:p>
    <w:tbl>
      <w:tblPr>
        <w:tblpPr w:leftFromText="180" w:rightFromText="180" w:vertAnchor="text" w:horzAnchor="margin" w:tblpY="111"/>
        <w:tblW w:w="10251" w:type="dxa"/>
        <w:tblLook w:val="00A0"/>
      </w:tblPr>
      <w:tblGrid>
        <w:gridCol w:w="4645"/>
        <w:gridCol w:w="5606"/>
      </w:tblGrid>
      <w:tr w:rsidR="008149E0" w:rsidRPr="00EC7B54" w:rsidTr="008E7E35">
        <w:trPr>
          <w:trHeight w:val="1258"/>
        </w:trPr>
        <w:tc>
          <w:tcPr>
            <w:tcW w:w="5472" w:type="dxa"/>
          </w:tcPr>
          <w:p w:rsidR="008149E0" w:rsidRPr="00EC7B54" w:rsidRDefault="008149E0" w:rsidP="00B12C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7B54">
              <w:rPr>
                <w:rFonts w:ascii="Times New Roman" w:hAnsi="Times New Roman"/>
                <w:b/>
              </w:rPr>
              <w:t>Исполнитель:</w:t>
            </w:r>
          </w:p>
          <w:p w:rsidR="008149E0" w:rsidRPr="00EC7B54" w:rsidRDefault="008149E0" w:rsidP="00444851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 xml:space="preserve">Муниципальное автономное   дошкольное </w:t>
            </w:r>
            <w:r>
              <w:rPr>
                <w:rFonts w:ascii="Times New Roman" w:hAnsi="Times New Roman"/>
              </w:rPr>
              <w:t xml:space="preserve"> </w:t>
            </w:r>
            <w:r w:rsidRPr="00EC7B54">
              <w:rPr>
                <w:rFonts w:ascii="Times New Roman" w:hAnsi="Times New Roman"/>
              </w:rPr>
              <w:t>о</w:t>
            </w:r>
            <w:r w:rsidRPr="00EC7B54">
              <w:rPr>
                <w:rFonts w:ascii="Times New Roman" w:hAnsi="Times New Roman"/>
              </w:rPr>
              <w:t>б</w:t>
            </w:r>
            <w:r w:rsidRPr="00EC7B54">
              <w:rPr>
                <w:rFonts w:ascii="Times New Roman" w:hAnsi="Times New Roman"/>
              </w:rPr>
              <w:t xml:space="preserve">разовательное                          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EC7B54">
              <w:rPr>
                <w:rFonts w:ascii="Times New Roman" w:hAnsi="Times New Roman"/>
              </w:rPr>
              <w:t>учреждение «Детский сад  № 3 «Теремок» г. Пестово.</w:t>
            </w:r>
          </w:p>
          <w:p w:rsidR="008149E0" w:rsidRPr="00EC7B54" w:rsidRDefault="008149E0" w:rsidP="00B3694E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>Адрес: Новгородская область, г. Пестово, ул.Гагарина д.78 А</w:t>
            </w:r>
          </w:p>
          <w:p w:rsidR="008149E0" w:rsidRPr="00EC7B54" w:rsidRDefault="008149E0" w:rsidP="00B3694E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>Тел: (8-81669) 5 – 22 - 45</w:t>
            </w:r>
          </w:p>
          <w:p w:rsidR="008149E0" w:rsidRPr="00EC7B54" w:rsidRDefault="008149E0" w:rsidP="00B3694E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 xml:space="preserve">ИНН/КПП 5313004242/531301001 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EC7B54">
              <w:rPr>
                <w:rFonts w:ascii="Times New Roman" w:hAnsi="Times New Roman"/>
              </w:rPr>
              <w:t>ОГРН : 1025300653476</w:t>
            </w:r>
          </w:p>
          <w:p w:rsidR="008149E0" w:rsidRPr="00EC7B54" w:rsidRDefault="008149E0" w:rsidP="00B3694E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>ОКТМО  49632101  ОКАТО 49232501000</w:t>
            </w:r>
          </w:p>
          <w:p w:rsidR="008149E0" w:rsidRPr="00EC7B54" w:rsidRDefault="008149E0" w:rsidP="00B3694E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>Код по ОКПО: 43585301 ОКОПФ 75401</w:t>
            </w:r>
          </w:p>
          <w:p w:rsidR="008149E0" w:rsidRPr="00EC7B54" w:rsidRDefault="008149E0" w:rsidP="00B3694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>л/с 30506LЭ5900,31506LЭ5900                                                           ОТДЕЛЕНИЕ НОВГОРОД// УФК по Новг</w:t>
            </w:r>
            <w:r w:rsidRPr="00EC7B54">
              <w:rPr>
                <w:rFonts w:ascii="Times New Roman" w:hAnsi="Times New Roman"/>
              </w:rPr>
              <w:t>о</w:t>
            </w:r>
            <w:r w:rsidRPr="00EC7B54">
              <w:rPr>
                <w:rFonts w:ascii="Times New Roman" w:hAnsi="Times New Roman"/>
              </w:rPr>
              <w:t xml:space="preserve">родской области, г. Великий Новгород                                                                                        Кор/счёт </w:t>
            </w:r>
            <w:r w:rsidRPr="00EC7B54">
              <w:rPr>
                <w:rFonts w:ascii="Times New Roman" w:hAnsi="Times New Roman"/>
                <w:color w:val="000000"/>
              </w:rPr>
              <w:t>40102810145370000042</w:t>
            </w:r>
            <w:r w:rsidRPr="00EC7B54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C7B54">
              <w:rPr>
                <w:rFonts w:ascii="Times New Roman" w:hAnsi="Times New Roman"/>
              </w:rPr>
              <w:t xml:space="preserve">БИК 014959900                       </w:t>
            </w:r>
            <w:r>
              <w:rPr>
                <w:rFonts w:ascii="Times New Roman" w:hAnsi="Times New Roman"/>
              </w:rPr>
              <w:t xml:space="preserve">                                </w:t>
            </w:r>
            <w:r w:rsidRPr="00EC7B54">
              <w:rPr>
                <w:rFonts w:ascii="Times New Roman" w:hAnsi="Times New Roman"/>
              </w:rPr>
              <w:t xml:space="preserve"> р/с 03234643495320005000</w:t>
            </w:r>
          </w:p>
          <w:p w:rsidR="008149E0" w:rsidRPr="00EC7B54" w:rsidRDefault="008149E0" w:rsidP="00B12C50">
            <w:pPr>
              <w:spacing w:after="0" w:line="240" w:lineRule="auto"/>
              <w:ind w:right="45" w:firstLine="0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>Заведующий                                Брускова Ю.В</w:t>
            </w:r>
          </w:p>
          <w:p w:rsidR="008149E0" w:rsidRPr="00EC7B54" w:rsidRDefault="008149E0" w:rsidP="00B12C5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8149E0" w:rsidRPr="00EC7B54" w:rsidRDefault="008149E0" w:rsidP="00B12C50">
            <w:pPr>
              <w:spacing w:after="0" w:line="240" w:lineRule="auto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 xml:space="preserve">                           (подпись)</w:t>
            </w:r>
          </w:p>
          <w:p w:rsidR="008149E0" w:rsidRPr="00EC7B54" w:rsidRDefault="008149E0" w:rsidP="00B12C50">
            <w:pPr>
              <w:spacing w:after="0" w:line="240" w:lineRule="auto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>М.П</w:t>
            </w:r>
          </w:p>
        </w:tc>
        <w:tc>
          <w:tcPr>
            <w:tcW w:w="4779" w:type="dxa"/>
          </w:tcPr>
          <w:p w:rsidR="008149E0" w:rsidRPr="00EC7B54" w:rsidRDefault="008149E0" w:rsidP="00B12C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7B54">
              <w:rPr>
                <w:rFonts w:ascii="Times New Roman" w:hAnsi="Times New Roman"/>
                <w:b/>
              </w:rPr>
              <w:t xml:space="preserve">                                                          Заказчик:</w:t>
            </w:r>
          </w:p>
          <w:p w:rsidR="008149E0" w:rsidRPr="00EC7B54" w:rsidRDefault="008149E0" w:rsidP="00B12C50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EC7B54">
              <w:rPr>
                <w:rFonts w:ascii="Times New Roman" w:hAnsi="Times New Roman"/>
                <w:b/>
              </w:rPr>
              <w:t xml:space="preserve"> ________________________________________________                           _________________________________________________</w:t>
            </w:r>
          </w:p>
          <w:p w:rsidR="008149E0" w:rsidRPr="00EC7B54" w:rsidRDefault="008149E0" w:rsidP="00B12C50">
            <w:pPr>
              <w:spacing w:after="0" w:line="240" w:lineRule="auto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 xml:space="preserve">                                                          (Ф.И.О)</w:t>
            </w:r>
          </w:p>
          <w:p w:rsidR="008149E0" w:rsidRPr="00EC7B54" w:rsidRDefault="008149E0" w:rsidP="00B12C5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 xml:space="preserve">  Паспорт: серия ___________ №_____________________                           Выдан___________________________________________  ________________________________________________</w:t>
            </w:r>
            <w:r w:rsidRPr="00EC7B54">
              <w:rPr>
                <w:rFonts w:ascii="Times New Roman" w:hAnsi="Times New Roman"/>
              </w:rPr>
              <w:br/>
              <w:t xml:space="preserve">________________________________________________  «_____» ____________________ 20…..г.  </w:t>
            </w:r>
          </w:p>
          <w:p w:rsidR="008149E0" w:rsidRPr="00EC7B54" w:rsidRDefault="008149E0" w:rsidP="00B12C5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>Проживает по адр</w:t>
            </w:r>
            <w:r w:rsidRPr="00EC7B54">
              <w:rPr>
                <w:rFonts w:ascii="Times New Roman" w:hAnsi="Times New Roman"/>
              </w:rPr>
              <w:t>е</w:t>
            </w:r>
            <w:r w:rsidRPr="00EC7B54">
              <w:rPr>
                <w:rFonts w:ascii="Times New Roman" w:hAnsi="Times New Roman"/>
              </w:rPr>
              <w:t>су:_______________________________</w:t>
            </w:r>
          </w:p>
          <w:p w:rsidR="008149E0" w:rsidRPr="00EC7B54" w:rsidRDefault="008149E0" w:rsidP="00B12C5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 xml:space="preserve">_________________________________________________                                           </w:t>
            </w:r>
          </w:p>
          <w:p w:rsidR="008149E0" w:rsidRPr="00EC7B54" w:rsidRDefault="008149E0" w:rsidP="00B12C5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>Контактный телефон:______________________________</w:t>
            </w:r>
          </w:p>
          <w:p w:rsidR="008149E0" w:rsidRPr="00EC7B54" w:rsidRDefault="008149E0" w:rsidP="00B12C50">
            <w:pPr>
              <w:spacing w:after="0" w:line="240" w:lineRule="auto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 xml:space="preserve">     </w:t>
            </w:r>
          </w:p>
          <w:p w:rsidR="008149E0" w:rsidRPr="00EC7B54" w:rsidRDefault="008149E0" w:rsidP="00B12C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49E0" w:rsidRPr="00EC7B54" w:rsidRDefault="008149E0" w:rsidP="00B12C50">
            <w:pPr>
              <w:spacing w:after="0" w:line="240" w:lineRule="auto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>Подпись _______________________________</w:t>
            </w:r>
          </w:p>
          <w:p w:rsidR="008149E0" w:rsidRPr="00EC7B54" w:rsidRDefault="008149E0" w:rsidP="00B12C50">
            <w:pPr>
              <w:spacing w:after="0" w:line="240" w:lineRule="auto"/>
              <w:rPr>
                <w:rFonts w:ascii="Times New Roman" w:hAnsi="Times New Roman"/>
              </w:rPr>
            </w:pPr>
            <w:r w:rsidRPr="00EC7B54">
              <w:rPr>
                <w:rFonts w:ascii="Times New Roman" w:hAnsi="Times New Roman"/>
              </w:rPr>
              <w:t xml:space="preserve">                  </w:t>
            </w:r>
          </w:p>
        </w:tc>
      </w:tr>
    </w:tbl>
    <w:p w:rsidR="008149E0" w:rsidRPr="00EC7B54" w:rsidRDefault="008149E0" w:rsidP="002F398A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В соответствии с частью 2 статьи 55 Федерального закона от 29 декабря 2012 года № 273-ФЗ «Об образов</w:t>
      </w:r>
      <w:r w:rsidRPr="00EC7B54">
        <w:rPr>
          <w:rFonts w:ascii="Times New Roman" w:hAnsi="Times New Roman"/>
        </w:rPr>
        <w:t>а</w:t>
      </w:r>
      <w:r w:rsidRPr="00EC7B54">
        <w:rPr>
          <w:rFonts w:ascii="Times New Roman" w:hAnsi="Times New Roman"/>
        </w:rPr>
        <w:t>нии в Российской Федерации» Заказчик ознакомлен  Учр</w:t>
      </w:r>
      <w:r>
        <w:rPr>
          <w:rFonts w:ascii="Times New Roman" w:hAnsi="Times New Roman"/>
        </w:rPr>
        <w:t>еждением с Уставом Учреждения, выпиской из</w:t>
      </w:r>
      <w:r w:rsidRPr="00EC7B54">
        <w:rPr>
          <w:rFonts w:ascii="Times New Roman" w:hAnsi="Times New Roman"/>
        </w:rPr>
        <w:t xml:space="preserve"> л</w:t>
      </w:r>
      <w:r w:rsidRPr="00EC7B54">
        <w:rPr>
          <w:rFonts w:ascii="Times New Roman" w:hAnsi="Times New Roman"/>
        </w:rPr>
        <w:t>и</w:t>
      </w:r>
      <w:r w:rsidRPr="00EC7B54">
        <w:rPr>
          <w:rFonts w:ascii="Times New Roman" w:hAnsi="Times New Roman"/>
        </w:rPr>
        <w:t>цензией на осуществление образовательной деятельности,  с образовательными программами и другими д</w:t>
      </w:r>
      <w:r w:rsidRPr="00EC7B54">
        <w:rPr>
          <w:rFonts w:ascii="Times New Roman" w:hAnsi="Times New Roman"/>
        </w:rPr>
        <w:t>о</w:t>
      </w:r>
      <w:r w:rsidRPr="00EC7B54">
        <w:rPr>
          <w:rFonts w:ascii="Times New Roman" w:hAnsi="Times New Roman"/>
        </w:rPr>
        <w:t>кументами, регламентирующими организацию и осуществление образовательной деятельности, права и об</w:t>
      </w:r>
      <w:r w:rsidRPr="00EC7B54">
        <w:rPr>
          <w:rFonts w:ascii="Times New Roman" w:hAnsi="Times New Roman"/>
        </w:rPr>
        <w:t>я</w:t>
      </w:r>
      <w:r w:rsidRPr="00EC7B54">
        <w:rPr>
          <w:rFonts w:ascii="Times New Roman" w:hAnsi="Times New Roman"/>
        </w:rPr>
        <w:t>занности об</w:t>
      </w:r>
      <w:r w:rsidRPr="00EC7B54">
        <w:rPr>
          <w:rFonts w:ascii="Times New Roman" w:hAnsi="Times New Roman"/>
        </w:rPr>
        <w:t>у</w:t>
      </w:r>
      <w:r w:rsidRPr="00EC7B54">
        <w:rPr>
          <w:rFonts w:ascii="Times New Roman" w:hAnsi="Times New Roman"/>
        </w:rPr>
        <w:t>чающихся.</w:t>
      </w:r>
    </w:p>
    <w:p w:rsidR="008149E0" w:rsidRPr="00EC7B54" w:rsidRDefault="008149E0" w:rsidP="00650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Pr="00EC7B54">
        <w:rPr>
          <w:rFonts w:ascii="Times New Roman" w:hAnsi="Times New Roman"/>
        </w:rPr>
        <w:t>_____________________   _____________________</w:t>
      </w:r>
    </w:p>
    <w:p w:rsidR="008149E0" w:rsidRPr="00EC7B54" w:rsidRDefault="008149E0" w:rsidP="00F25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EC7B54">
        <w:rPr>
          <w:rFonts w:ascii="Times New Roman" w:hAnsi="Times New Roman"/>
        </w:rPr>
        <w:t xml:space="preserve">                                                подпись                                                 дата</w:t>
      </w:r>
    </w:p>
    <w:p w:rsidR="008149E0" w:rsidRPr="00EC7B54" w:rsidRDefault="008149E0" w:rsidP="005D3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C7B54">
        <w:rPr>
          <w:rFonts w:ascii="Times New Roman" w:hAnsi="Times New Roman"/>
        </w:rPr>
        <w:t>Второй экземпляр настоящего Договора получил(а):</w:t>
      </w:r>
    </w:p>
    <w:p w:rsidR="008149E0" w:rsidRPr="00EC7B54" w:rsidRDefault="008149E0" w:rsidP="00F258D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</w:rPr>
      </w:pPr>
      <w:r w:rsidRPr="00EC7B54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EC7B54">
        <w:rPr>
          <w:rFonts w:ascii="Times New Roman" w:hAnsi="Times New Roman"/>
        </w:rPr>
        <w:t xml:space="preserve">   _____________________   _____________________</w:t>
      </w:r>
    </w:p>
    <w:p w:rsidR="008149E0" w:rsidRPr="00EC7B54" w:rsidRDefault="008149E0" w:rsidP="00242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  <w:sectPr w:rsidR="008149E0" w:rsidRPr="00EC7B54" w:rsidSect="008E7E35">
          <w:pgSz w:w="11906" w:h="16838"/>
          <w:pgMar w:top="360" w:right="566" w:bottom="284" w:left="900" w:header="708" w:footer="708" w:gutter="0"/>
          <w:cols w:space="708"/>
          <w:docGrid w:linePitch="360"/>
        </w:sectPr>
      </w:pPr>
      <w:r w:rsidRPr="00EC7B54">
        <w:rPr>
          <w:rFonts w:ascii="Times New Roman" w:hAnsi="Times New Roman"/>
        </w:rPr>
        <w:t xml:space="preserve">                                                подпись                     </w:t>
      </w:r>
      <w:r>
        <w:rPr>
          <w:rFonts w:ascii="Times New Roman" w:hAnsi="Times New Roman"/>
        </w:rPr>
        <w:t xml:space="preserve">                            дата</w:t>
      </w:r>
    </w:p>
    <w:p w:rsidR="008149E0" w:rsidRPr="005D3044" w:rsidRDefault="008149E0" w:rsidP="00B12C50">
      <w:pPr>
        <w:widowControl w:val="0"/>
        <w:autoSpaceDE w:val="0"/>
        <w:autoSpaceDN w:val="0"/>
        <w:adjustRightInd w:val="0"/>
        <w:spacing w:after="0" w:line="240" w:lineRule="auto"/>
        <w:ind w:firstLine="0"/>
      </w:pPr>
    </w:p>
    <w:sectPr w:rsidR="008149E0" w:rsidRPr="005D3044" w:rsidSect="00B12C50">
      <w:pgSz w:w="11906" w:h="16838"/>
      <w:pgMar w:top="540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38B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E9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92E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CA4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EEC0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FCEB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9200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D03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14A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FA0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F225B3"/>
    <w:multiLevelType w:val="multilevel"/>
    <w:tmpl w:val="F7C8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D24"/>
    <w:rsid w:val="000041E6"/>
    <w:rsid w:val="00006791"/>
    <w:rsid w:val="000079BF"/>
    <w:rsid w:val="00020EA3"/>
    <w:rsid w:val="000300B2"/>
    <w:rsid w:val="00052BC4"/>
    <w:rsid w:val="000536AB"/>
    <w:rsid w:val="0006744E"/>
    <w:rsid w:val="0007086F"/>
    <w:rsid w:val="00086FDA"/>
    <w:rsid w:val="00090472"/>
    <w:rsid w:val="0009273E"/>
    <w:rsid w:val="000A10A0"/>
    <w:rsid w:val="000C3BA5"/>
    <w:rsid w:val="000D2A4E"/>
    <w:rsid w:val="000E0373"/>
    <w:rsid w:val="000E46E5"/>
    <w:rsid w:val="000E725A"/>
    <w:rsid w:val="001068A8"/>
    <w:rsid w:val="00111925"/>
    <w:rsid w:val="001153BA"/>
    <w:rsid w:val="00115AB5"/>
    <w:rsid w:val="00116D93"/>
    <w:rsid w:val="001416C3"/>
    <w:rsid w:val="00142FAF"/>
    <w:rsid w:val="00147B45"/>
    <w:rsid w:val="0015182D"/>
    <w:rsid w:val="00157ABB"/>
    <w:rsid w:val="00170C70"/>
    <w:rsid w:val="00172943"/>
    <w:rsid w:val="00182A61"/>
    <w:rsid w:val="00184D0A"/>
    <w:rsid w:val="00185AC1"/>
    <w:rsid w:val="00187823"/>
    <w:rsid w:val="0019681C"/>
    <w:rsid w:val="001A3422"/>
    <w:rsid w:val="001D1819"/>
    <w:rsid w:val="001F23E6"/>
    <w:rsid w:val="00212D73"/>
    <w:rsid w:val="00214B65"/>
    <w:rsid w:val="002173F8"/>
    <w:rsid w:val="00217B77"/>
    <w:rsid w:val="002252CE"/>
    <w:rsid w:val="0023033F"/>
    <w:rsid w:val="0023700C"/>
    <w:rsid w:val="002406B1"/>
    <w:rsid w:val="002420BA"/>
    <w:rsid w:val="002515FA"/>
    <w:rsid w:val="00251C00"/>
    <w:rsid w:val="00252061"/>
    <w:rsid w:val="00254DA4"/>
    <w:rsid w:val="00272815"/>
    <w:rsid w:val="00281955"/>
    <w:rsid w:val="00284B9C"/>
    <w:rsid w:val="00294464"/>
    <w:rsid w:val="002975B6"/>
    <w:rsid w:val="002B2E71"/>
    <w:rsid w:val="002B41B3"/>
    <w:rsid w:val="002B4F83"/>
    <w:rsid w:val="002D12DC"/>
    <w:rsid w:val="002F398A"/>
    <w:rsid w:val="00312914"/>
    <w:rsid w:val="00341943"/>
    <w:rsid w:val="00343F00"/>
    <w:rsid w:val="00347DFF"/>
    <w:rsid w:val="00361143"/>
    <w:rsid w:val="0036752E"/>
    <w:rsid w:val="0037378A"/>
    <w:rsid w:val="0037584E"/>
    <w:rsid w:val="003926EF"/>
    <w:rsid w:val="00392B6E"/>
    <w:rsid w:val="003B2267"/>
    <w:rsid w:val="003B25D0"/>
    <w:rsid w:val="003B71A2"/>
    <w:rsid w:val="003C2DFF"/>
    <w:rsid w:val="003D6D7E"/>
    <w:rsid w:val="003D6E3C"/>
    <w:rsid w:val="003E40F0"/>
    <w:rsid w:val="004001D5"/>
    <w:rsid w:val="00401AED"/>
    <w:rsid w:val="004153A0"/>
    <w:rsid w:val="0042043C"/>
    <w:rsid w:val="00433E59"/>
    <w:rsid w:val="004420DB"/>
    <w:rsid w:val="00444851"/>
    <w:rsid w:val="00446919"/>
    <w:rsid w:val="00450577"/>
    <w:rsid w:val="0045574F"/>
    <w:rsid w:val="00460E66"/>
    <w:rsid w:val="00462389"/>
    <w:rsid w:val="004660D1"/>
    <w:rsid w:val="00475AA1"/>
    <w:rsid w:val="0048162A"/>
    <w:rsid w:val="00482EAC"/>
    <w:rsid w:val="00490ECE"/>
    <w:rsid w:val="004A049C"/>
    <w:rsid w:val="004A515A"/>
    <w:rsid w:val="004A6023"/>
    <w:rsid w:val="004C41B3"/>
    <w:rsid w:val="004E2D24"/>
    <w:rsid w:val="004E634D"/>
    <w:rsid w:val="004F48B3"/>
    <w:rsid w:val="00500922"/>
    <w:rsid w:val="00503060"/>
    <w:rsid w:val="0051092F"/>
    <w:rsid w:val="00534CF0"/>
    <w:rsid w:val="00541683"/>
    <w:rsid w:val="0054455B"/>
    <w:rsid w:val="00564E3C"/>
    <w:rsid w:val="005661A9"/>
    <w:rsid w:val="00567BA6"/>
    <w:rsid w:val="00574CB8"/>
    <w:rsid w:val="00580D73"/>
    <w:rsid w:val="005861AF"/>
    <w:rsid w:val="005A42B7"/>
    <w:rsid w:val="005A5AFD"/>
    <w:rsid w:val="005B6136"/>
    <w:rsid w:val="005C2A52"/>
    <w:rsid w:val="005D3044"/>
    <w:rsid w:val="005F1C06"/>
    <w:rsid w:val="00606EC8"/>
    <w:rsid w:val="0062617D"/>
    <w:rsid w:val="0062642D"/>
    <w:rsid w:val="0063028E"/>
    <w:rsid w:val="00636BE5"/>
    <w:rsid w:val="0065091E"/>
    <w:rsid w:val="0066332D"/>
    <w:rsid w:val="00664BBA"/>
    <w:rsid w:val="0067284C"/>
    <w:rsid w:val="00686ED5"/>
    <w:rsid w:val="00687FA0"/>
    <w:rsid w:val="0069632D"/>
    <w:rsid w:val="006D143E"/>
    <w:rsid w:val="006D1826"/>
    <w:rsid w:val="006E2873"/>
    <w:rsid w:val="006E48EE"/>
    <w:rsid w:val="006F780D"/>
    <w:rsid w:val="00715EF9"/>
    <w:rsid w:val="00727BAD"/>
    <w:rsid w:val="007314C2"/>
    <w:rsid w:val="007357A9"/>
    <w:rsid w:val="00741F72"/>
    <w:rsid w:val="00746EEA"/>
    <w:rsid w:val="00751FDC"/>
    <w:rsid w:val="00782282"/>
    <w:rsid w:val="007849D2"/>
    <w:rsid w:val="00796D7E"/>
    <w:rsid w:val="007A1FAB"/>
    <w:rsid w:val="007A3462"/>
    <w:rsid w:val="007B0FC7"/>
    <w:rsid w:val="007D098E"/>
    <w:rsid w:val="007D2BF0"/>
    <w:rsid w:val="007D5975"/>
    <w:rsid w:val="007E6467"/>
    <w:rsid w:val="007E6787"/>
    <w:rsid w:val="007F0DB6"/>
    <w:rsid w:val="007F6ECD"/>
    <w:rsid w:val="00810DFF"/>
    <w:rsid w:val="00813BA5"/>
    <w:rsid w:val="008149E0"/>
    <w:rsid w:val="00816686"/>
    <w:rsid w:val="00820E7D"/>
    <w:rsid w:val="00821844"/>
    <w:rsid w:val="0082260B"/>
    <w:rsid w:val="00827F8A"/>
    <w:rsid w:val="00835F36"/>
    <w:rsid w:val="00843401"/>
    <w:rsid w:val="00875324"/>
    <w:rsid w:val="0088730E"/>
    <w:rsid w:val="008934A8"/>
    <w:rsid w:val="00897C8A"/>
    <w:rsid w:val="008A20D6"/>
    <w:rsid w:val="008B49DA"/>
    <w:rsid w:val="008C1661"/>
    <w:rsid w:val="008E2B56"/>
    <w:rsid w:val="008E7E35"/>
    <w:rsid w:val="009233E4"/>
    <w:rsid w:val="009409F6"/>
    <w:rsid w:val="009829D2"/>
    <w:rsid w:val="009A42B1"/>
    <w:rsid w:val="009C6A84"/>
    <w:rsid w:val="009D47C7"/>
    <w:rsid w:val="009F1C72"/>
    <w:rsid w:val="00A02B13"/>
    <w:rsid w:val="00A156D3"/>
    <w:rsid w:val="00A3009E"/>
    <w:rsid w:val="00A31A3D"/>
    <w:rsid w:val="00A34422"/>
    <w:rsid w:val="00A46E30"/>
    <w:rsid w:val="00A47B19"/>
    <w:rsid w:val="00A6438B"/>
    <w:rsid w:val="00A74007"/>
    <w:rsid w:val="00A8006B"/>
    <w:rsid w:val="00A82508"/>
    <w:rsid w:val="00A90FE1"/>
    <w:rsid w:val="00AA308F"/>
    <w:rsid w:val="00AA6091"/>
    <w:rsid w:val="00AB4127"/>
    <w:rsid w:val="00AB4C09"/>
    <w:rsid w:val="00AC0EC6"/>
    <w:rsid w:val="00AC42FF"/>
    <w:rsid w:val="00AF5329"/>
    <w:rsid w:val="00B00F5B"/>
    <w:rsid w:val="00B111DA"/>
    <w:rsid w:val="00B1149A"/>
    <w:rsid w:val="00B12C50"/>
    <w:rsid w:val="00B13930"/>
    <w:rsid w:val="00B160F8"/>
    <w:rsid w:val="00B21157"/>
    <w:rsid w:val="00B3694E"/>
    <w:rsid w:val="00B5073E"/>
    <w:rsid w:val="00B75D92"/>
    <w:rsid w:val="00B807DB"/>
    <w:rsid w:val="00B8091E"/>
    <w:rsid w:val="00B9732E"/>
    <w:rsid w:val="00B97E09"/>
    <w:rsid w:val="00BB54E9"/>
    <w:rsid w:val="00BC6829"/>
    <w:rsid w:val="00C06E4D"/>
    <w:rsid w:val="00C1361D"/>
    <w:rsid w:val="00C1574F"/>
    <w:rsid w:val="00C3144B"/>
    <w:rsid w:val="00C33E88"/>
    <w:rsid w:val="00C66E32"/>
    <w:rsid w:val="00C726BF"/>
    <w:rsid w:val="00C76943"/>
    <w:rsid w:val="00CA25D6"/>
    <w:rsid w:val="00CA3803"/>
    <w:rsid w:val="00CC11EF"/>
    <w:rsid w:val="00CC1384"/>
    <w:rsid w:val="00CC5044"/>
    <w:rsid w:val="00CD3E51"/>
    <w:rsid w:val="00CE1503"/>
    <w:rsid w:val="00CE3C6F"/>
    <w:rsid w:val="00CF1165"/>
    <w:rsid w:val="00CF1BAE"/>
    <w:rsid w:val="00CF2B59"/>
    <w:rsid w:val="00D03674"/>
    <w:rsid w:val="00D070B8"/>
    <w:rsid w:val="00D14895"/>
    <w:rsid w:val="00D23958"/>
    <w:rsid w:val="00D34F77"/>
    <w:rsid w:val="00D464D1"/>
    <w:rsid w:val="00D622E6"/>
    <w:rsid w:val="00D64C61"/>
    <w:rsid w:val="00D71607"/>
    <w:rsid w:val="00D76C87"/>
    <w:rsid w:val="00DC0467"/>
    <w:rsid w:val="00DD4B3E"/>
    <w:rsid w:val="00DE04F2"/>
    <w:rsid w:val="00DE1466"/>
    <w:rsid w:val="00DF1790"/>
    <w:rsid w:val="00E23594"/>
    <w:rsid w:val="00E24108"/>
    <w:rsid w:val="00E27C6F"/>
    <w:rsid w:val="00E32983"/>
    <w:rsid w:val="00E33E91"/>
    <w:rsid w:val="00E421CD"/>
    <w:rsid w:val="00E52CEA"/>
    <w:rsid w:val="00E60296"/>
    <w:rsid w:val="00E71BAF"/>
    <w:rsid w:val="00E87305"/>
    <w:rsid w:val="00E959C1"/>
    <w:rsid w:val="00EA0A79"/>
    <w:rsid w:val="00EB6010"/>
    <w:rsid w:val="00EB6929"/>
    <w:rsid w:val="00EC564F"/>
    <w:rsid w:val="00EC7B54"/>
    <w:rsid w:val="00ED0375"/>
    <w:rsid w:val="00EE67BD"/>
    <w:rsid w:val="00EF6679"/>
    <w:rsid w:val="00F16558"/>
    <w:rsid w:val="00F20E8B"/>
    <w:rsid w:val="00F23A34"/>
    <w:rsid w:val="00F258DB"/>
    <w:rsid w:val="00F26951"/>
    <w:rsid w:val="00F52B9D"/>
    <w:rsid w:val="00F625E8"/>
    <w:rsid w:val="00F6663D"/>
    <w:rsid w:val="00F66FB3"/>
    <w:rsid w:val="00F735CC"/>
    <w:rsid w:val="00F761C1"/>
    <w:rsid w:val="00F831A2"/>
    <w:rsid w:val="00F84F2F"/>
    <w:rsid w:val="00F86387"/>
    <w:rsid w:val="00F94CD6"/>
    <w:rsid w:val="00FB0D74"/>
    <w:rsid w:val="00FB7BD7"/>
    <w:rsid w:val="00FC0605"/>
    <w:rsid w:val="00FC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144B"/>
    <w:pPr>
      <w:spacing w:after="240" w:line="480" w:lineRule="auto"/>
      <w:ind w:firstLine="36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144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144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144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144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144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144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144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144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144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44B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14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3144B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3144B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3144B"/>
    <w:rPr>
      <w:rFonts w:ascii="Cambria" w:hAnsi="Cambria" w:cs="Times New Roman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3144B"/>
    <w:rPr>
      <w:rFonts w:ascii="Cambria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3144B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3144B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3144B"/>
    <w:rPr>
      <w:rFonts w:ascii="Cambria" w:hAnsi="Cambria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C3144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3144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C3144B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C3144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3144B"/>
    <w:rPr>
      <w:rFonts w:cs="Times New Roman"/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C3144B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C3144B"/>
    <w:rPr>
      <w:rFonts w:cs="Times New Roman"/>
      <w:b/>
      <w:i/>
      <w:color w:val="auto"/>
    </w:rPr>
  </w:style>
  <w:style w:type="paragraph" w:styleId="NoSpacing">
    <w:name w:val="No Spacing"/>
    <w:basedOn w:val="Normal"/>
    <w:uiPriority w:val="99"/>
    <w:qFormat/>
    <w:rsid w:val="00C3144B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99"/>
    <w:qFormat/>
    <w:rsid w:val="00C314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3144B"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C3144B"/>
    <w:rPr>
      <w:rFonts w:cs="Times New Roman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3144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3144B"/>
    <w:rPr>
      <w:rFonts w:ascii="Cambria" w:hAnsi="Cambria" w:cs="Times New Roman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C3144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3144B"/>
    <w:rPr>
      <w:rFonts w:cs="Times New Roman"/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C3144B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C3144B"/>
    <w:rPr>
      <w:rFonts w:cs="Times New Roman"/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C3144B"/>
    <w:rPr>
      <w:rFonts w:ascii="Cambria" w:hAnsi="Cambria" w:cs="Times New Roman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C3144B"/>
    <w:pPr>
      <w:outlineLvl w:val="9"/>
    </w:pPr>
  </w:style>
  <w:style w:type="paragraph" w:customStyle="1" w:styleId="ConsPlusNonformat">
    <w:name w:val="ConsPlusNonformat"/>
    <w:uiPriority w:val="99"/>
    <w:rsid w:val="004E2D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2D2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4E2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A515A"/>
    <w:rPr>
      <w:rFonts w:cs="Times New Roman"/>
      <w:color w:val="0000FF"/>
      <w:u w:val="single"/>
    </w:rPr>
  </w:style>
  <w:style w:type="paragraph" w:customStyle="1" w:styleId="p14">
    <w:name w:val="p14"/>
    <w:basedOn w:val="Normal"/>
    <w:uiPriority w:val="99"/>
    <w:rsid w:val="00D464D1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p15">
    <w:name w:val="p15"/>
    <w:basedOn w:val="Normal"/>
    <w:uiPriority w:val="99"/>
    <w:rsid w:val="00D464D1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16D93"/>
    <w:rPr>
      <w:rFonts w:cs="Times New Roman"/>
    </w:rPr>
  </w:style>
  <w:style w:type="paragraph" w:customStyle="1" w:styleId="p12">
    <w:name w:val="p12"/>
    <w:basedOn w:val="Normal"/>
    <w:uiPriority w:val="99"/>
    <w:rsid w:val="00116D93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s8">
    <w:name w:val="s8"/>
    <w:basedOn w:val="DefaultParagraphFont"/>
    <w:uiPriority w:val="99"/>
    <w:rsid w:val="00116D93"/>
    <w:rPr>
      <w:rFonts w:cs="Times New Roman"/>
    </w:rPr>
  </w:style>
  <w:style w:type="paragraph" w:styleId="NormalWeb">
    <w:name w:val="Normal (Web)"/>
    <w:basedOn w:val="Normal"/>
    <w:uiPriority w:val="99"/>
    <w:locked/>
    <w:rsid w:val="00281955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fill">
    <w:name w:val="fill"/>
    <w:basedOn w:val="DefaultParagraphFont"/>
    <w:uiPriority w:val="99"/>
    <w:rsid w:val="007D098E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locked/>
    <w:rsid w:val="00170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8A98D53800D12BAB9A44B391C181C125812B1A4C19CA94A2E70768ACuBO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2024</TotalTime>
  <Pages>6</Pages>
  <Words>3456</Words>
  <Characters>19700</Characters>
  <Application>Microsoft Office Outlook</Application>
  <DocSecurity>0</DocSecurity>
  <Lines>0</Lines>
  <Paragraphs>0</Paragraphs>
  <ScaleCrop>false</ScaleCrop>
  <Company>TopHits.ws™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2024-07-15T07:25:00Z</cp:lastPrinted>
  <dcterms:created xsi:type="dcterms:W3CDTF">2014-07-18T09:14:00Z</dcterms:created>
  <dcterms:modified xsi:type="dcterms:W3CDTF">2024-07-15T07:26:00Z</dcterms:modified>
</cp:coreProperties>
</file>